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FAD7" w14:textId="017F0F35" w:rsidR="005B5270" w:rsidRPr="006A0D02" w:rsidRDefault="001B434B" w:rsidP="006A0D02">
      <w:pPr>
        <w:snapToGrid w:val="0"/>
        <w:jc w:val="center"/>
        <w:rPr>
          <w:rFonts w:ascii="微軟正黑體" w:eastAsia="微軟正黑體"/>
        </w:rPr>
      </w:pPr>
      <w:r w:rsidRPr="006A0D02">
        <w:rPr>
          <w:rFonts w:ascii="微軟正黑體" w:eastAsia="微軟正黑體"/>
          <w:b/>
          <w:sz w:val="32"/>
          <w:szCs w:val="36"/>
        </w:rPr>
        <w:t>臺北市立中山女子高級中學</w:t>
      </w:r>
      <w:r w:rsidR="007578EA" w:rsidRPr="006A0D02">
        <w:rPr>
          <w:rFonts w:ascii="微軟正黑體" w:eastAsia="微軟正黑體" w:hint="eastAsia"/>
          <w:b/>
          <w:sz w:val="32"/>
          <w:szCs w:val="36"/>
        </w:rPr>
        <w:t xml:space="preserve"> </w:t>
      </w:r>
      <w:r w:rsidRPr="006A0D02">
        <w:rPr>
          <w:rFonts w:ascii="微軟正黑體" w:eastAsia="微軟正黑體"/>
          <w:b/>
          <w:sz w:val="32"/>
          <w:szCs w:val="36"/>
        </w:rPr>
        <w:t>11</w:t>
      </w:r>
      <w:r w:rsidR="003D61D6">
        <w:rPr>
          <w:rFonts w:ascii="微軟正黑體" w:eastAsia="微軟正黑體" w:hint="eastAsia"/>
          <w:b/>
          <w:sz w:val="32"/>
          <w:szCs w:val="36"/>
        </w:rPr>
        <w:t>5</w:t>
      </w:r>
      <w:r w:rsidR="00142E03">
        <w:rPr>
          <w:rFonts w:ascii="微軟正黑體" w:eastAsia="微軟正黑體"/>
          <w:b/>
          <w:sz w:val="32"/>
          <w:szCs w:val="36"/>
        </w:rPr>
        <w:t xml:space="preserve"> </w:t>
      </w:r>
      <w:r w:rsidRPr="006A0D02">
        <w:rPr>
          <w:rFonts w:ascii="微軟正黑體" w:eastAsia="微軟正黑體"/>
          <w:b/>
          <w:sz w:val="32"/>
          <w:szCs w:val="36"/>
        </w:rPr>
        <w:t>學年度臺大希望入學 校內報名表</w:t>
      </w:r>
    </w:p>
    <w:p w14:paraId="5D2CBABC" w14:textId="77777777" w:rsidR="005B5270" w:rsidRPr="00EF3AC0" w:rsidRDefault="001B434B">
      <w:pPr>
        <w:snapToGrid w:val="0"/>
        <w:jc w:val="both"/>
        <w:rPr>
          <w:rFonts w:ascii="微軟正黑體" w:eastAsia="微軟正黑體"/>
          <w:b/>
          <w:sz w:val="28"/>
          <w:szCs w:val="28"/>
        </w:rPr>
      </w:pPr>
      <w:bookmarkStart w:id="0" w:name="_Hlk179290404"/>
      <w:r w:rsidRPr="00EF3AC0">
        <w:rPr>
          <w:rFonts w:ascii="微軟正黑體" w:eastAsia="微軟正黑體"/>
          <w:b/>
          <w:sz w:val="28"/>
          <w:szCs w:val="28"/>
        </w:rPr>
        <w:t>一、基本資料</w:t>
      </w:r>
    </w:p>
    <w:tbl>
      <w:tblPr>
        <w:tblW w:w="106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2693"/>
        <w:gridCol w:w="1134"/>
        <w:gridCol w:w="1985"/>
        <w:gridCol w:w="1134"/>
        <w:gridCol w:w="2551"/>
      </w:tblGrid>
      <w:tr w:rsidR="006A0D02" w:rsidRPr="006A0D02" w14:paraId="0EBA0723" w14:textId="77777777" w:rsidTr="00983DE5">
        <w:trPr>
          <w:trHeight w:val="61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93B8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983DE5">
              <w:rPr>
                <w:rFonts w:ascii="微軟正黑體" w:eastAsia="微軟正黑體"/>
                <w:b/>
                <w:sz w:val="28"/>
                <w:szCs w:val="28"/>
              </w:rPr>
              <w:t>學號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B005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6FCE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983DE5">
              <w:rPr>
                <w:rFonts w:ascii="微軟正黑體" w:eastAsia="微軟正黑體"/>
                <w:b/>
                <w:sz w:val="28"/>
                <w:szCs w:val="28"/>
              </w:rPr>
              <w:t>班級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1053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0C80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983DE5">
              <w:rPr>
                <w:rFonts w:ascii="微軟正黑體" w:eastAsia="微軟正黑體"/>
                <w:b/>
                <w:sz w:val="28"/>
                <w:szCs w:val="28"/>
              </w:rPr>
              <w:t>座號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8E3A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</w:tr>
      <w:tr w:rsidR="006A0D02" w:rsidRPr="006A0D02" w14:paraId="6DCBA0E5" w14:textId="77777777" w:rsidTr="00983DE5">
        <w:trPr>
          <w:trHeight w:val="61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88CF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983DE5">
              <w:rPr>
                <w:rFonts w:ascii="微軟正黑體" w:eastAsia="微軟正黑體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1E6D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2267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983DE5">
              <w:rPr>
                <w:rFonts w:ascii="微軟正黑體" w:eastAsia="微軟正黑體"/>
                <w:b/>
                <w:sz w:val="28"/>
                <w:szCs w:val="28"/>
              </w:rPr>
              <w:t>身分證字號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84FD" w14:textId="77777777" w:rsidR="006A0D02" w:rsidRPr="00983DE5" w:rsidRDefault="006A0D02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</w:p>
        </w:tc>
      </w:tr>
    </w:tbl>
    <w:bookmarkEnd w:id="0"/>
    <w:p w14:paraId="37E859DE" w14:textId="77777777" w:rsidR="005B5270" w:rsidRPr="00EF3AC0" w:rsidRDefault="001B434B" w:rsidP="00653592">
      <w:pPr>
        <w:snapToGrid w:val="0"/>
        <w:spacing w:beforeLines="50" w:before="182"/>
        <w:rPr>
          <w:rFonts w:ascii="微軟正黑體" w:eastAsia="微軟正黑體"/>
          <w:b/>
          <w:sz w:val="28"/>
          <w:szCs w:val="28"/>
        </w:rPr>
      </w:pPr>
      <w:r w:rsidRPr="00EF3AC0">
        <w:rPr>
          <w:rFonts w:ascii="微軟正黑體" w:eastAsia="微軟正黑體"/>
          <w:b/>
          <w:sz w:val="28"/>
          <w:szCs w:val="28"/>
        </w:rPr>
        <w:t>二、</w:t>
      </w:r>
      <w:r w:rsidR="003016EA" w:rsidRPr="00EF3AC0">
        <w:rPr>
          <w:rFonts w:ascii="微軟正黑體" w:eastAsia="微軟正黑體" w:hint="eastAsia"/>
          <w:b/>
          <w:sz w:val="28"/>
          <w:szCs w:val="28"/>
        </w:rPr>
        <w:t>申請</w:t>
      </w:r>
      <w:r w:rsidRPr="00EF3AC0">
        <w:rPr>
          <w:rFonts w:ascii="微軟正黑體" w:eastAsia="微軟正黑體"/>
          <w:b/>
          <w:sz w:val="28"/>
          <w:szCs w:val="28"/>
        </w:rPr>
        <w:t>資格</w:t>
      </w:r>
      <w:r w:rsidR="003E7D2E" w:rsidRPr="00EF3AC0">
        <w:rPr>
          <w:rFonts w:ascii="微軟正黑體" w:eastAsia="微軟正黑體" w:hint="eastAsia"/>
          <w:b/>
          <w:sz w:val="28"/>
          <w:szCs w:val="28"/>
        </w:rPr>
        <w:t xml:space="preserve"> </w:t>
      </w:r>
      <w:r w:rsidRPr="00EF3AC0">
        <w:rPr>
          <w:rFonts w:ascii="微軟正黑體" w:eastAsia="微軟正黑體"/>
          <w:b/>
          <w:sz w:val="28"/>
          <w:szCs w:val="28"/>
        </w:rPr>
        <w:t>(</w:t>
      </w:r>
      <w:r w:rsidR="00883339" w:rsidRPr="00EF3AC0">
        <w:rPr>
          <w:rFonts w:ascii="微軟正黑體" w:eastAsia="微軟正黑體" w:hint="eastAsia"/>
          <w:b/>
          <w:sz w:val="28"/>
          <w:szCs w:val="28"/>
        </w:rPr>
        <w:t>可複選</w:t>
      </w:r>
      <w:r w:rsidRPr="00EF3AC0">
        <w:rPr>
          <w:rFonts w:ascii="微軟正黑體" w:eastAsia="微軟正黑體"/>
          <w:b/>
          <w:sz w:val="28"/>
          <w:szCs w:val="28"/>
        </w:rPr>
        <w:t>)</w:t>
      </w:r>
      <w:r w:rsidR="003E7D2E" w:rsidRPr="00EF3AC0">
        <w:rPr>
          <w:rFonts w:ascii="微軟正黑體" w:eastAsia="微軟正黑體" w:hint="eastAsia"/>
          <w:b/>
          <w:sz w:val="28"/>
          <w:szCs w:val="28"/>
        </w:rPr>
        <w:t>：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9780"/>
      </w:tblGrid>
      <w:tr w:rsidR="005B5270" w:rsidRPr="006A0D02" w14:paraId="1B3964CC" w14:textId="77777777" w:rsidTr="003D61D6">
        <w:trPr>
          <w:trHeight w:val="478"/>
        </w:trPr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6A0B" w14:textId="77777777"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勾選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2461" w14:textId="77777777"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  <w:b/>
                <w:sz w:val="28"/>
                <w:szCs w:val="28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28"/>
              </w:rPr>
              <w:t>報名資格</w:t>
            </w:r>
          </w:p>
        </w:tc>
      </w:tr>
      <w:tr w:rsidR="005B5270" w:rsidRPr="006A0D02" w14:paraId="47221D59" w14:textId="77777777" w:rsidTr="003D61D6">
        <w:trPr>
          <w:trHeight w:val="490"/>
        </w:trPr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AB7F" w14:textId="77777777" w:rsidR="005B5270" w:rsidRPr="006A0D02" w:rsidRDefault="005B5270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639E" w14:textId="77777777" w:rsidR="003D61D6" w:rsidRDefault="00142E03" w:rsidP="003D61D6">
            <w:pPr>
              <w:snapToGrid w:val="0"/>
              <w:spacing w:line="360" w:lineRule="exact"/>
              <w:rPr>
                <w:rFonts w:ascii="微軟正黑體" w:eastAsia="微軟正黑體"/>
                <w:szCs w:val="28"/>
              </w:rPr>
            </w:pPr>
            <w:r w:rsidRPr="00142E03">
              <w:rPr>
                <w:rFonts w:ascii="微軟正黑體" w:eastAsia="微軟正黑體" w:hint="eastAsia"/>
                <w:szCs w:val="28"/>
              </w:rPr>
              <w:t>最近連續3年(11</w:t>
            </w:r>
            <w:r w:rsidR="003D61D6">
              <w:rPr>
                <w:rFonts w:ascii="微軟正黑體" w:eastAsia="微軟正黑體" w:hint="eastAsia"/>
                <w:szCs w:val="28"/>
              </w:rPr>
              <w:t>2</w:t>
            </w:r>
            <w:r w:rsidRPr="00142E03">
              <w:rPr>
                <w:rFonts w:ascii="微軟正黑體" w:eastAsia="微軟正黑體" w:hint="eastAsia"/>
                <w:szCs w:val="28"/>
              </w:rPr>
              <w:t>年至11</w:t>
            </w:r>
            <w:r w:rsidR="003D61D6">
              <w:rPr>
                <w:rFonts w:ascii="微軟正黑體" w:eastAsia="微軟正黑體" w:hint="eastAsia"/>
                <w:szCs w:val="28"/>
              </w:rPr>
              <w:t>4</w:t>
            </w:r>
            <w:r w:rsidRPr="00142E03">
              <w:rPr>
                <w:rFonts w:ascii="微軟正黑體" w:eastAsia="微軟正黑體" w:hint="eastAsia"/>
                <w:szCs w:val="28"/>
              </w:rPr>
              <w:t>年)均符合低收入戶或中低收入戶資格</w:t>
            </w:r>
          </w:p>
          <w:p w14:paraId="3413BD84" w14:textId="7D7B5243" w:rsidR="00883339" w:rsidRDefault="003D61D6" w:rsidP="003D61D6">
            <w:pPr>
              <w:snapToGrid w:val="0"/>
              <w:spacing w:line="360" w:lineRule="exact"/>
              <w:rPr>
                <w:rFonts w:ascii="微軟正黑體" w:eastAsia="微軟正黑體"/>
                <w:szCs w:val="28"/>
              </w:rPr>
            </w:pPr>
            <w:r>
              <w:rPr>
                <w:rFonts w:ascii="微軟正黑體" w:eastAsia="微軟正黑體" w:hint="eastAsia"/>
                <w:szCs w:val="28"/>
              </w:rPr>
              <w:t xml:space="preserve">* </w:t>
            </w:r>
            <w:r w:rsidR="001B434B" w:rsidRPr="006A0D02">
              <w:rPr>
                <w:rFonts w:ascii="微軟正黑體" w:eastAsia="微軟正黑體"/>
                <w:szCs w:val="28"/>
              </w:rPr>
              <w:t>1</w:t>
            </w:r>
            <w:r w:rsidR="006A0D02">
              <w:rPr>
                <w:rFonts w:ascii="微軟正黑體" w:eastAsia="微軟正黑體"/>
                <w:szCs w:val="28"/>
              </w:rPr>
              <w:t>1</w:t>
            </w:r>
            <w:r>
              <w:rPr>
                <w:rFonts w:ascii="微軟正黑體" w:eastAsia="微軟正黑體" w:hint="eastAsia"/>
                <w:szCs w:val="28"/>
              </w:rPr>
              <w:t>2</w:t>
            </w:r>
            <w:r w:rsidR="001B434B" w:rsidRPr="006A0D02">
              <w:rPr>
                <w:rFonts w:ascii="微軟正黑體" w:eastAsia="微軟正黑體"/>
                <w:szCs w:val="28"/>
              </w:rPr>
              <w:t>年：__</w:t>
            </w:r>
            <w:r w:rsidR="00142E03" w:rsidRPr="006A0D02">
              <w:rPr>
                <w:rFonts w:ascii="微軟正黑體" w:eastAsia="微軟正黑體"/>
                <w:szCs w:val="28"/>
              </w:rPr>
              <w:t>__</w:t>
            </w:r>
            <w:r w:rsidR="001B434B" w:rsidRPr="006A0D02">
              <w:rPr>
                <w:rFonts w:ascii="微軟正黑體" w:eastAsia="微軟正黑體"/>
                <w:szCs w:val="28"/>
              </w:rPr>
              <w:t>____； 1</w:t>
            </w:r>
            <w:r w:rsidR="007578EA" w:rsidRPr="006A0D02">
              <w:rPr>
                <w:rFonts w:ascii="微軟正黑體" w:eastAsia="微軟正黑體" w:hint="eastAsia"/>
                <w:szCs w:val="28"/>
              </w:rPr>
              <w:t>1</w:t>
            </w:r>
            <w:r>
              <w:rPr>
                <w:rFonts w:ascii="微軟正黑體" w:eastAsia="微軟正黑體" w:hint="eastAsia"/>
                <w:szCs w:val="28"/>
              </w:rPr>
              <w:t>3</w:t>
            </w:r>
            <w:r w:rsidR="001B434B" w:rsidRPr="006A0D02">
              <w:rPr>
                <w:rFonts w:ascii="微軟正黑體" w:eastAsia="微軟正黑體"/>
                <w:szCs w:val="28"/>
              </w:rPr>
              <w:t>年：__</w:t>
            </w:r>
            <w:r w:rsidR="00142E03" w:rsidRPr="006A0D02">
              <w:rPr>
                <w:rFonts w:ascii="微軟正黑體" w:eastAsia="微軟正黑體"/>
                <w:szCs w:val="28"/>
              </w:rPr>
              <w:t>___</w:t>
            </w:r>
            <w:r w:rsidR="001B434B" w:rsidRPr="006A0D02">
              <w:rPr>
                <w:rFonts w:ascii="微軟正黑體" w:eastAsia="微軟正黑體"/>
                <w:szCs w:val="28"/>
              </w:rPr>
              <w:t>___； 1</w:t>
            </w:r>
            <w:r w:rsidR="00334928" w:rsidRPr="006A0D02">
              <w:rPr>
                <w:rFonts w:ascii="微軟正黑體" w:eastAsia="微軟正黑體"/>
                <w:szCs w:val="28"/>
              </w:rPr>
              <w:t>1</w:t>
            </w:r>
            <w:r>
              <w:rPr>
                <w:rFonts w:ascii="微軟正黑體" w:eastAsia="微軟正黑體" w:hint="eastAsia"/>
                <w:szCs w:val="28"/>
              </w:rPr>
              <w:t>4</w:t>
            </w:r>
            <w:r w:rsidR="00334928" w:rsidRPr="006A0D02">
              <w:rPr>
                <w:rFonts w:ascii="微軟正黑體" w:eastAsia="微軟正黑體" w:hint="eastAsia"/>
                <w:szCs w:val="28"/>
              </w:rPr>
              <w:t>年</w:t>
            </w:r>
            <w:r w:rsidR="001B434B" w:rsidRPr="006A0D02">
              <w:rPr>
                <w:rFonts w:ascii="微軟正黑體" w:eastAsia="微軟正黑體"/>
                <w:szCs w:val="28"/>
              </w:rPr>
              <w:t>：__</w:t>
            </w:r>
            <w:r w:rsidR="00142E03" w:rsidRPr="006A0D02">
              <w:rPr>
                <w:rFonts w:ascii="微軟正黑體" w:eastAsia="微軟正黑體"/>
                <w:szCs w:val="28"/>
              </w:rPr>
              <w:t>___</w:t>
            </w:r>
            <w:r w:rsidR="001B434B" w:rsidRPr="006A0D02">
              <w:rPr>
                <w:rFonts w:ascii="微軟正黑體" w:eastAsia="微軟正黑體"/>
                <w:szCs w:val="28"/>
              </w:rPr>
              <w:t>___(填寫低或中低)</w:t>
            </w:r>
          </w:p>
          <w:p w14:paraId="745A4BFD" w14:textId="77777777" w:rsidR="003016EA" w:rsidRPr="003016EA" w:rsidRDefault="003016EA" w:rsidP="003D61D6">
            <w:pPr>
              <w:snapToGrid w:val="0"/>
              <w:spacing w:line="280" w:lineRule="exact"/>
              <w:ind w:left="130" w:hangingChars="65" w:hanging="13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* </w:t>
            </w:r>
            <w:proofErr w:type="gramStart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於線上表單</w:t>
            </w:r>
            <w:proofErr w:type="gramEnd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「申請資格佐證資料」檢</w:t>
            </w:r>
            <w:proofErr w:type="gramStart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附</w:t>
            </w:r>
            <w:proofErr w:type="gramEnd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：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(1) 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各直轄市、各縣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(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市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)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政府或其授權之鄉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(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鎮、市、區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)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 xml:space="preserve">公所開具之低收入戶或中低收入戶之證明文件 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(2) 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全戶成員之戶籍謄本</w:t>
            </w:r>
          </w:p>
        </w:tc>
      </w:tr>
      <w:tr w:rsidR="005B5270" w:rsidRPr="006A0D02" w14:paraId="46E013A4" w14:textId="77777777" w:rsidTr="003D61D6">
        <w:trPr>
          <w:trHeight w:val="610"/>
        </w:trPr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C3AA" w14:textId="77777777" w:rsidR="005B5270" w:rsidRPr="006A0D02" w:rsidRDefault="005B5270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0C8E" w14:textId="6B91497E" w:rsidR="005B5270" w:rsidRDefault="00142E03" w:rsidP="003D61D6">
            <w:pPr>
              <w:snapToGrid w:val="0"/>
              <w:spacing w:line="360" w:lineRule="exact"/>
              <w:rPr>
                <w:rFonts w:ascii="微軟正黑體" w:eastAsia="微軟正黑體"/>
                <w:szCs w:val="28"/>
              </w:rPr>
            </w:pPr>
            <w:r w:rsidRPr="00142E03">
              <w:rPr>
                <w:rFonts w:ascii="微軟正黑體" w:eastAsia="微軟正黑體" w:hint="eastAsia"/>
                <w:szCs w:val="28"/>
              </w:rPr>
              <w:t>特殊境遇家庭子女或孫子女且11</w:t>
            </w:r>
            <w:r w:rsidR="003D61D6">
              <w:rPr>
                <w:rFonts w:ascii="微軟正黑體" w:eastAsia="微軟正黑體" w:hint="eastAsia"/>
                <w:szCs w:val="28"/>
              </w:rPr>
              <w:t>3</w:t>
            </w:r>
            <w:r w:rsidRPr="00142E03">
              <w:rPr>
                <w:rFonts w:ascii="微軟正黑體" w:eastAsia="微軟正黑體" w:hint="eastAsia"/>
                <w:szCs w:val="28"/>
              </w:rPr>
              <w:t>年家庭應列計人口之年所得合計新臺幣90萬元</w:t>
            </w:r>
            <w:r w:rsidR="003D61D6">
              <w:rPr>
                <w:rFonts w:ascii="微軟正黑體" w:eastAsia="微軟正黑體" w:hint="eastAsia"/>
                <w:szCs w:val="28"/>
              </w:rPr>
              <w:t>(</w:t>
            </w:r>
            <w:r w:rsidRPr="00142E03">
              <w:rPr>
                <w:rFonts w:ascii="微軟正黑體" w:eastAsia="微軟正黑體" w:hint="eastAsia"/>
                <w:szCs w:val="28"/>
              </w:rPr>
              <w:t>含</w:t>
            </w:r>
            <w:r w:rsidR="003D61D6">
              <w:rPr>
                <w:rFonts w:ascii="微軟正黑體" w:eastAsia="微軟正黑體" w:hint="eastAsia"/>
                <w:szCs w:val="28"/>
              </w:rPr>
              <w:t>)</w:t>
            </w:r>
            <w:r w:rsidRPr="00142E03">
              <w:rPr>
                <w:rFonts w:ascii="微軟正黑體" w:eastAsia="微軟正黑體" w:hint="eastAsia"/>
                <w:szCs w:val="28"/>
              </w:rPr>
              <w:t>以下者</w:t>
            </w:r>
          </w:p>
          <w:p w14:paraId="7F9D551D" w14:textId="1CF7EEA4" w:rsidR="00142E03" w:rsidRDefault="003D61D6" w:rsidP="003D61D6">
            <w:pPr>
              <w:snapToGrid w:val="0"/>
              <w:spacing w:line="360" w:lineRule="exact"/>
              <w:rPr>
                <w:rFonts w:ascii="微軟正黑體" w:eastAsia="微軟正黑體"/>
                <w:szCs w:val="28"/>
              </w:rPr>
            </w:pPr>
            <w:r>
              <w:rPr>
                <w:rFonts w:ascii="微軟正黑體" w:eastAsia="微軟正黑體" w:hint="eastAsia"/>
                <w:szCs w:val="28"/>
              </w:rPr>
              <w:t xml:space="preserve">* </w:t>
            </w:r>
            <w:r w:rsidR="00142E03" w:rsidRPr="00142E03">
              <w:rPr>
                <w:rFonts w:ascii="微軟正黑體" w:eastAsia="微軟正黑體" w:hint="eastAsia"/>
                <w:szCs w:val="28"/>
              </w:rPr>
              <w:t>11</w:t>
            </w:r>
            <w:r>
              <w:rPr>
                <w:rFonts w:ascii="微軟正黑體" w:eastAsia="微軟正黑體" w:hint="eastAsia"/>
                <w:szCs w:val="28"/>
              </w:rPr>
              <w:t>3</w:t>
            </w:r>
            <w:r w:rsidR="00142E03" w:rsidRPr="00142E03">
              <w:rPr>
                <w:rFonts w:ascii="微軟正黑體" w:eastAsia="微軟正黑體" w:hint="eastAsia"/>
                <w:szCs w:val="28"/>
              </w:rPr>
              <w:t>年家庭應列計人口之年所得</w:t>
            </w:r>
            <w:r w:rsidR="00142E03">
              <w:rPr>
                <w:rFonts w:ascii="微軟正黑體" w:eastAsia="微軟正黑體" w:hint="eastAsia"/>
                <w:szCs w:val="28"/>
              </w:rPr>
              <w:t>：</w:t>
            </w:r>
            <w:r w:rsidR="00142E03" w:rsidRPr="006A0D02">
              <w:rPr>
                <w:rFonts w:ascii="微軟正黑體" w:eastAsia="微軟正黑體"/>
                <w:szCs w:val="28"/>
              </w:rPr>
              <w:t>________________元</w:t>
            </w:r>
          </w:p>
          <w:p w14:paraId="51D72CD7" w14:textId="77777777" w:rsidR="003016EA" w:rsidRPr="003016EA" w:rsidRDefault="003016EA" w:rsidP="003D61D6">
            <w:pPr>
              <w:snapToGrid w:val="0"/>
              <w:spacing w:line="280" w:lineRule="exact"/>
              <w:ind w:left="130" w:hangingChars="65" w:hanging="13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* </w:t>
            </w:r>
            <w:proofErr w:type="gramStart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於線上表單</w:t>
            </w:r>
            <w:proofErr w:type="gramEnd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「申請資格佐證資料」檢</w:t>
            </w:r>
            <w:proofErr w:type="gramStart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附</w:t>
            </w:r>
            <w:proofErr w:type="gramEnd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：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(1) 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各直轄市、各縣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(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市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)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政府社會局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(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處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)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或鄉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(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鎮、市、區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)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 xml:space="preserve">公所核發之特殊境遇家庭子女或孫子女證明 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(2) 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 xml:space="preserve">全戶成員之戶籍謄本 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(3) 112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年全戶成員之所得及財產證明</w:t>
            </w:r>
          </w:p>
        </w:tc>
      </w:tr>
      <w:tr w:rsidR="005B5270" w:rsidRPr="006A0D02" w14:paraId="43EC109F" w14:textId="77777777" w:rsidTr="003D61D6">
        <w:trPr>
          <w:trHeight w:val="730"/>
        </w:trPr>
        <w:tc>
          <w:tcPr>
            <w:tcW w:w="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44C2" w14:textId="77777777" w:rsidR="005B5270" w:rsidRPr="006A0D02" w:rsidRDefault="005B5270">
            <w:pPr>
              <w:snapToGrid w:val="0"/>
              <w:jc w:val="center"/>
              <w:rPr>
                <w:rFonts w:ascii="微軟正黑體" w:eastAsia="微軟正黑體"/>
                <w:szCs w:val="28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9992" w14:textId="5B2DCFBA" w:rsidR="00142E03" w:rsidRDefault="00142E03" w:rsidP="003D61D6">
            <w:pPr>
              <w:snapToGrid w:val="0"/>
              <w:spacing w:line="360" w:lineRule="exact"/>
              <w:rPr>
                <w:rFonts w:ascii="微軟正黑體" w:eastAsia="微軟正黑體"/>
                <w:szCs w:val="28"/>
              </w:rPr>
            </w:pPr>
            <w:r w:rsidRPr="00142E03">
              <w:rPr>
                <w:rFonts w:ascii="微軟正黑體" w:eastAsia="微軟正黑體" w:hint="eastAsia"/>
                <w:szCs w:val="28"/>
              </w:rPr>
              <w:t>新住民子女且11</w:t>
            </w:r>
            <w:r w:rsidR="003D61D6">
              <w:rPr>
                <w:rFonts w:ascii="微軟正黑體" w:eastAsia="微軟正黑體" w:hint="eastAsia"/>
                <w:szCs w:val="28"/>
              </w:rPr>
              <w:t>3</w:t>
            </w:r>
            <w:r w:rsidRPr="00142E03">
              <w:rPr>
                <w:rFonts w:ascii="微軟正黑體" w:eastAsia="微軟正黑體" w:hint="eastAsia"/>
                <w:szCs w:val="28"/>
              </w:rPr>
              <w:t>年家庭應列計人口之年所得合計新臺幣90萬元</w:t>
            </w:r>
            <w:r w:rsidR="003D61D6">
              <w:rPr>
                <w:rFonts w:ascii="微軟正黑體" w:eastAsia="微軟正黑體" w:hint="eastAsia"/>
                <w:szCs w:val="28"/>
              </w:rPr>
              <w:t>(</w:t>
            </w:r>
            <w:r w:rsidRPr="00142E03">
              <w:rPr>
                <w:rFonts w:ascii="微軟正黑體" w:eastAsia="微軟正黑體" w:hint="eastAsia"/>
                <w:szCs w:val="28"/>
              </w:rPr>
              <w:t>含</w:t>
            </w:r>
            <w:r w:rsidR="003D61D6">
              <w:rPr>
                <w:rFonts w:ascii="微軟正黑體" w:eastAsia="微軟正黑體" w:hint="eastAsia"/>
                <w:szCs w:val="28"/>
              </w:rPr>
              <w:t>)</w:t>
            </w:r>
            <w:r w:rsidRPr="00142E03">
              <w:rPr>
                <w:rFonts w:ascii="微軟正黑體" w:eastAsia="微軟正黑體" w:hint="eastAsia"/>
                <w:szCs w:val="28"/>
              </w:rPr>
              <w:t>以下者</w:t>
            </w:r>
          </w:p>
          <w:p w14:paraId="149060BD" w14:textId="60409D2E" w:rsidR="005B5270" w:rsidRDefault="003D61D6" w:rsidP="003D61D6">
            <w:pPr>
              <w:snapToGrid w:val="0"/>
              <w:spacing w:line="360" w:lineRule="exact"/>
              <w:rPr>
                <w:rFonts w:ascii="微軟正黑體" w:eastAsia="微軟正黑體"/>
                <w:szCs w:val="28"/>
              </w:rPr>
            </w:pPr>
            <w:r>
              <w:rPr>
                <w:rFonts w:ascii="微軟正黑體" w:eastAsia="微軟正黑體" w:hint="eastAsia"/>
                <w:szCs w:val="28"/>
              </w:rPr>
              <w:t xml:space="preserve">* </w:t>
            </w:r>
            <w:r w:rsidR="001B434B" w:rsidRPr="006A0D02">
              <w:rPr>
                <w:rFonts w:ascii="微軟正黑體" w:eastAsia="微軟正黑體"/>
                <w:szCs w:val="28"/>
              </w:rPr>
              <w:t>父親國籍：_________________；母親國籍：_________________</w:t>
            </w:r>
          </w:p>
          <w:p w14:paraId="01DBFF51" w14:textId="7FEF7A2A" w:rsidR="00142E03" w:rsidRDefault="003D61D6" w:rsidP="003D61D6">
            <w:pPr>
              <w:snapToGrid w:val="0"/>
              <w:spacing w:line="360" w:lineRule="exact"/>
              <w:rPr>
                <w:rFonts w:ascii="微軟正黑體" w:eastAsia="微軟正黑體"/>
                <w:szCs w:val="28"/>
              </w:rPr>
            </w:pPr>
            <w:r>
              <w:rPr>
                <w:rFonts w:ascii="微軟正黑體" w:eastAsia="微軟正黑體" w:hint="eastAsia"/>
                <w:szCs w:val="28"/>
              </w:rPr>
              <w:t xml:space="preserve">* </w:t>
            </w:r>
            <w:r w:rsidR="00142E03" w:rsidRPr="00142E03">
              <w:rPr>
                <w:rFonts w:ascii="微軟正黑體" w:eastAsia="微軟正黑體" w:hint="eastAsia"/>
                <w:szCs w:val="28"/>
              </w:rPr>
              <w:t>11</w:t>
            </w:r>
            <w:r>
              <w:rPr>
                <w:rFonts w:ascii="微軟正黑體" w:eastAsia="微軟正黑體" w:hint="eastAsia"/>
                <w:szCs w:val="28"/>
              </w:rPr>
              <w:t>3</w:t>
            </w:r>
            <w:r w:rsidR="00142E03" w:rsidRPr="00142E03">
              <w:rPr>
                <w:rFonts w:ascii="微軟正黑體" w:eastAsia="微軟正黑體" w:hint="eastAsia"/>
                <w:szCs w:val="28"/>
              </w:rPr>
              <w:t>年家庭應列計人口之年所得</w:t>
            </w:r>
            <w:r w:rsidR="00142E03">
              <w:rPr>
                <w:rFonts w:ascii="微軟正黑體" w:eastAsia="微軟正黑體" w:hint="eastAsia"/>
                <w:szCs w:val="28"/>
              </w:rPr>
              <w:t>：</w:t>
            </w:r>
            <w:r w:rsidR="00142E03" w:rsidRPr="006A0D02">
              <w:rPr>
                <w:rFonts w:ascii="微軟正黑體" w:eastAsia="微軟正黑體"/>
                <w:szCs w:val="28"/>
              </w:rPr>
              <w:t>________________元</w:t>
            </w:r>
          </w:p>
          <w:p w14:paraId="6FDE72EE" w14:textId="77777777" w:rsidR="003016EA" w:rsidRPr="006A0D02" w:rsidRDefault="003016EA" w:rsidP="003D61D6">
            <w:pPr>
              <w:snapToGrid w:val="0"/>
              <w:spacing w:line="280" w:lineRule="exact"/>
              <w:rPr>
                <w:rFonts w:ascii="微軟正黑體" w:eastAsia="微軟正黑體"/>
                <w:szCs w:val="28"/>
              </w:rPr>
            </w:pP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* </w:t>
            </w:r>
            <w:proofErr w:type="gramStart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於線上表單</w:t>
            </w:r>
            <w:proofErr w:type="gramEnd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「申請資格佐證資料」檢</w:t>
            </w:r>
            <w:proofErr w:type="gramStart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附</w:t>
            </w:r>
            <w:proofErr w:type="gramEnd"/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：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 xml:space="preserve">(1) 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 xml:space="preserve">全戶成員之戶籍謄本 </w:t>
            </w:r>
            <w:r w:rsidRPr="00610E09">
              <w:rPr>
                <w:rFonts w:ascii="微軟正黑體" w:eastAsia="微軟正黑體" w:hAnsi="微軟正黑體"/>
                <w:color w:val="2E74B5" w:themeColor="accent5" w:themeShade="BF"/>
                <w:sz w:val="20"/>
                <w:szCs w:val="20"/>
              </w:rPr>
              <w:t>(2) 112</w:t>
            </w:r>
            <w:r w:rsidRPr="00610E09">
              <w:rPr>
                <w:rFonts w:ascii="微軟正黑體" w:eastAsia="微軟正黑體" w:hAnsi="微軟正黑體" w:hint="eastAsia"/>
                <w:color w:val="2E74B5" w:themeColor="accent5" w:themeShade="BF"/>
                <w:sz w:val="20"/>
                <w:szCs w:val="20"/>
              </w:rPr>
              <w:t>年全戶成員之所得及財產證明</w:t>
            </w:r>
          </w:p>
        </w:tc>
      </w:tr>
    </w:tbl>
    <w:p w14:paraId="52466D6A" w14:textId="77777777" w:rsidR="003016EA" w:rsidRPr="003016EA" w:rsidRDefault="00142E03" w:rsidP="003D61D6">
      <w:pPr>
        <w:pStyle w:val="Default"/>
        <w:snapToGrid w:val="0"/>
        <w:spacing w:line="280" w:lineRule="exact"/>
        <w:ind w:leftChars="50" w:left="300" w:hangingChars="100" w:hanging="180"/>
        <w:rPr>
          <w:sz w:val="18"/>
          <w:szCs w:val="18"/>
        </w:rPr>
      </w:pPr>
      <w:r w:rsidRPr="003016EA">
        <w:rPr>
          <w:rFonts w:hint="eastAsia"/>
          <w:sz w:val="18"/>
          <w:szCs w:val="18"/>
        </w:rPr>
        <w:t>*</w:t>
      </w:r>
      <w:r w:rsidR="006423B4" w:rsidRPr="003016EA">
        <w:rPr>
          <w:rFonts w:hint="eastAsia"/>
          <w:sz w:val="18"/>
          <w:szCs w:val="18"/>
        </w:rPr>
        <w:t xml:space="preserve"> </w:t>
      </w:r>
      <w:r w:rsidR="003016EA" w:rsidRPr="003016EA">
        <w:rPr>
          <w:rFonts w:hint="eastAsia"/>
          <w:sz w:val="18"/>
          <w:szCs w:val="18"/>
        </w:rPr>
        <w:t>「全戶成員」指考生、考生之父母、未婚之兄弟姐妹、已婚且共同生活之兄弟姐妹、同一戶籍或共同生活之（外）祖父母。</w:t>
      </w:r>
    </w:p>
    <w:p w14:paraId="72E06A8C" w14:textId="77777777" w:rsidR="006423B4" w:rsidRPr="003016EA" w:rsidRDefault="003016EA" w:rsidP="003D61D6">
      <w:pPr>
        <w:pStyle w:val="Default"/>
        <w:snapToGrid w:val="0"/>
        <w:spacing w:line="280" w:lineRule="exact"/>
        <w:ind w:leftChars="50" w:left="300" w:hangingChars="100" w:hanging="180"/>
        <w:rPr>
          <w:sz w:val="18"/>
          <w:szCs w:val="18"/>
        </w:rPr>
      </w:pPr>
      <w:r w:rsidRPr="003016EA">
        <w:rPr>
          <w:sz w:val="18"/>
          <w:szCs w:val="18"/>
        </w:rPr>
        <w:t xml:space="preserve">* </w:t>
      </w:r>
      <w:r w:rsidR="006423B4" w:rsidRPr="003016EA">
        <w:rPr>
          <w:rFonts w:hint="eastAsia"/>
          <w:sz w:val="18"/>
          <w:szCs w:val="18"/>
        </w:rPr>
        <w:t>「</w:t>
      </w:r>
      <w:r w:rsidR="003E7D2E" w:rsidRPr="003016EA">
        <w:rPr>
          <w:rFonts w:hint="eastAsia"/>
          <w:sz w:val="18"/>
          <w:szCs w:val="18"/>
        </w:rPr>
        <w:t>家庭應計列人口」為考生</w:t>
      </w:r>
      <w:proofErr w:type="gramStart"/>
      <w:r w:rsidR="003E7D2E" w:rsidRPr="003016EA">
        <w:rPr>
          <w:rFonts w:hint="eastAsia"/>
          <w:sz w:val="18"/>
          <w:szCs w:val="18"/>
        </w:rPr>
        <w:t>本人及父</w:t>
      </w:r>
      <w:proofErr w:type="gramEnd"/>
      <w:r w:rsidR="003E7D2E" w:rsidRPr="003016EA">
        <w:rPr>
          <w:rFonts w:hint="eastAsia"/>
          <w:sz w:val="18"/>
          <w:szCs w:val="18"/>
        </w:rPr>
        <w:t>、母。如因父母離異或失蹤等因素確實未與考生共同生活或扶養者，請另</w:t>
      </w:r>
      <w:proofErr w:type="gramStart"/>
      <w:r w:rsidR="003E7D2E" w:rsidRPr="003016EA">
        <w:rPr>
          <w:rFonts w:hint="eastAsia"/>
          <w:sz w:val="18"/>
          <w:szCs w:val="18"/>
        </w:rPr>
        <w:t>簽</w:t>
      </w:r>
      <w:r w:rsidR="006423B4" w:rsidRPr="003016EA">
        <w:rPr>
          <w:rFonts w:hint="eastAsia"/>
          <w:sz w:val="18"/>
          <w:szCs w:val="18"/>
        </w:rPr>
        <w:t>附</w:t>
      </w:r>
      <w:r w:rsidR="003E7D2E" w:rsidRPr="003016EA">
        <w:rPr>
          <w:rFonts w:hint="eastAsia"/>
          <w:sz w:val="18"/>
          <w:szCs w:val="18"/>
        </w:rPr>
        <w:t>切結</w:t>
      </w:r>
      <w:proofErr w:type="gramEnd"/>
      <w:r w:rsidR="003E7D2E" w:rsidRPr="003016EA">
        <w:rPr>
          <w:rFonts w:hint="eastAsia"/>
          <w:sz w:val="18"/>
          <w:szCs w:val="18"/>
        </w:rPr>
        <w:t>書</w:t>
      </w:r>
      <w:r w:rsidR="006423B4" w:rsidRPr="003016EA">
        <w:rPr>
          <w:rFonts w:hint="eastAsia"/>
          <w:sz w:val="18"/>
          <w:szCs w:val="18"/>
        </w:rPr>
        <w:t>。</w:t>
      </w:r>
    </w:p>
    <w:p w14:paraId="26648468" w14:textId="77777777" w:rsidR="006423B4" w:rsidRPr="003016EA" w:rsidRDefault="006423B4" w:rsidP="003D61D6">
      <w:pPr>
        <w:pStyle w:val="Default"/>
        <w:snapToGrid w:val="0"/>
        <w:spacing w:line="280" w:lineRule="exact"/>
        <w:ind w:leftChars="50" w:left="300" w:hangingChars="100" w:hanging="180"/>
        <w:rPr>
          <w:sz w:val="18"/>
          <w:szCs w:val="18"/>
        </w:rPr>
      </w:pPr>
      <w:r w:rsidRPr="003016EA">
        <w:rPr>
          <w:rFonts w:hint="eastAsia"/>
          <w:sz w:val="18"/>
          <w:szCs w:val="18"/>
        </w:rPr>
        <w:t>* 「所得及財產證明」係指全戶成員之「綜合所得稅各類所得資料清單」及「財產歸屬清單」，需至國稅局或各縣市稅捐</w:t>
      </w:r>
      <w:proofErr w:type="gramStart"/>
      <w:r w:rsidRPr="003016EA">
        <w:rPr>
          <w:rFonts w:hint="eastAsia"/>
          <w:sz w:val="18"/>
          <w:szCs w:val="18"/>
        </w:rPr>
        <w:t>稽</w:t>
      </w:r>
      <w:proofErr w:type="gramEnd"/>
      <w:r w:rsidRPr="003016EA">
        <w:rPr>
          <w:rFonts w:hint="eastAsia"/>
          <w:sz w:val="18"/>
          <w:szCs w:val="18"/>
        </w:rPr>
        <w:t>徵所（</w:t>
      </w:r>
      <w:proofErr w:type="gramStart"/>
      <w:r w:rsidRPr="003016EA">
        <w:rPr>
          <w:rFonts w:hint="eastAsia"/>
          <w:sz w:val="18"/>
          <w:szCs w:val="18"/>
        </w:rPr>
        <w:t>稽</w:t>
      </w:r>
      <w:proofErr w:type="gramEnd"/>
      <w:r w:rsidRPr="003016EA">
        <w:rPr>
          <w:rFonts w:hint="eastAsia"/>
          <w:sz w:val="18"/>
          <w:szCs w:val="18"/>
        </w:rPr>
        <w:t>徵處）開立。</w:t>
      </w:r>
    </w:p>
    <w:p w14:paraId="793853E2" w14:textId="77777777" w:rsidR="005B5270" w:rsidRPr="00EF3AC0" w:rsidRDefault="003E7D2E" w:rsidP="00653592">
      <w:pPr>
        <w:snapToGrid w:val="0"/>
        <w:spacing w:beforeLines="50" w:before="182"/>
        <w:rPr>
          <w:rFonts w:ascii="微軟正黑體" w:eastAsia="微軟正黑體"/>
          <w:b/>
          <w:sz w:val="28"/>
          <w:szCs w:val="28"/>
        </w:rPr>
      </w:pPr>
      <w:bookmarkStart w:id="1" w:name="_Hlk179289729"/>
      <w:r w:rsidRPr="00EF3AC0">
        <w:rPr>
          <w:rFonts w:ascii="微軟正黑體" w:eastAsia="微軟正黑體" w:hint="eastAsia"/>
          <w:b/>
          <w:sz w:val="28"/>
          <w:szCs w:val="28"/>
        </w:rPr>
        <w:t>三</w:t>
      </w:r>
      <w:r w:rsidR="001B434B" w:rsidRPr="00EF3AC0">
        <w:rPr>
          <w:rFonts w:ascii="微軟正黑體" w:eastAsia="微軟正黑體"/>
          <w:b/>
          <w:sz w:val="28"/>
          <w:szCs w:val="28"/>
        </w:rPr>
        <w:t>、師長推薦：</w:t>
      </w:r>
    </w:p>
    <w:p w14:paraId="00F6F799" w14:textId="77777777" w:rsidR="005B5270" w:rsidRPr="006A0D02" w:rsidRDefault="001B434B" w:rsidP="003D61D6">
      <w:pPr>
        <w:snapToGrid w:val="0"/>
        <w:spacing w:line="320" w:lineRule="exact"/>
        <w:rPr>
          <w:rFonts w:ascii="微軟正黑體" w:eastAsia="微軟正黑體"/>
        </w:rPr>
      </w:pPr>
      <w:r w:rsidRPr="006A0D02">
        <w:rPr>
          <w:rFonts w:ascii="微軟正黑體" w:eastAsia="微軟正黑體"/>
        </w:rPr>
        <w:t>本校推薦人選將於</w:t>
      </w:r>
      <w:r w:rsidR="007578EA" w:rsidRPr="006A0D02">
        <w:rPr>
          <w:rFonts w:ascii="微軟正黑體" w:eastAsia="微軟正黑體" w:hint="eastAsia"/>
        </w:rPr>
        <w:t>本校</w:t>
      </w:r>
      <w:r w:rsidR="007578EA" w:rsidRPr="006A0D02">
        <w:rPr>
          <w:rFonts w:ascii="微軟正黑體" w:eastAsia="微軟正黑體"/>
        </w:rPr>
        <w:t>大學入學校內甄選委員會</w:t>
      </w:r>
      <w:r w:rsidRPr="006A0D02">
        <w:rPr>
          <w:rFonts w:ascii="微軟正黑體" w:eastAsia="微軟正黑體"/>
        </w:rPr>
        <w:t>決定，在確定獲得校內推薦資格前，</w:t>
      </w:r>
      <w:r w:rsidRPr="006A0D02">
        <w:rPr>
          <w:rFonts w:ascii="微軟正黑體" w:eastAsia="微軟正黑體"/>
          <w:b/>
        </w:rPr>
        <w:t>師長先「不」用撰寫推薦信</w:t>
      </w:r>
      <w:r w:rsidRPr="006A0D02">
        <w:rPr>
          <w:rFonts w:ascii="微軟正黑體" w:eastAsia="微軟正黑體"/>
        </w:rPr>
        <w:t>。請推薦師長在下方欄位簽名即可。</w:t>
      </w:r>
    </w:p>
    <w:tbl>
      <w:tblPr>
        <w:tblW w:w="10680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3560"/>
        <w:gridCol w:w="3560"/>
      </w:tblGrid>
      <w:tr w:rsidR="005B5270" w:rsidRPr="006A0D02" w14:paraId="1D8E9B21" w14:textId="77777777" w:rsidTr="00EF3AC0">
        <w:trPr>
          <w:trHeight w:val="19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4AAD" w14:textId="77777777" w:rsidR="005B5270" w:rsidRPr="006A0D02" w:rsidRDefault="001B434B">
            <w:pPr>
              <w:snapToGrid w:val="0"/>
              <w:jc w:val="center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  <w:b/>
                <w:sz w:val="28"/>
                <w:szCs w:val="32"/>
              </w:rPr>
              <w:t>推薦師長 (至少兩位)</w:t>
            </w:r>
          </w:p>
        </w:tc>
      </w:tr>
      <w:tr w:rsidR="005B5270" w:rsidRPr="006A0D02" w14:paraId="2034BEBA" w14:textId="77777777" w:rsidTr="00C73A78">
        <w:trPr>
          <w:trHeight w:val="53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1FC86" w14:textId="77777777" w:rsidR="005B5270" w:rsidRPr="006A0D02" w:rsidRDefault="001B434B">
            <w:pPr>
              <w:snapToGrid w:val="0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</w:rPr>
              <w:t>推薦人1：</w:t>
            </w:r>
            <w:r w:rsidR="003016EA">
              <w:rPr>
                <w:rFonts w:ascii="微軟正黑體" w:eastAsia="微軟正黑體" w:hint="eastAsia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14D00" w14:textId="77777777" w:rsidR="005B5270" w:rsidRPr="006A0D02" w:rsidRDefault="001B434B">
            <w:pPr>
              <w:snapToGrid w:val="0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</w:rPr>
              <w:t>推薦人2：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13D08E" w14:textId="77777777" w:rsidR="005B5270" w:rsidRPr="006A0D02" w:rsidRDefault="001B434B">
            <w:pPr>
              <w:snapToGrid w:val="0"/>
              <w:rPr>
                <w:rFonts w:ascii="微軟正黑體" w:eastAsia="微軟正黑體"/>
              </w:rPr>
            </w:pPr>
            <w:r w:rsidRPr="006A0D02">
              <w:rPr>
                <w:rFonts w:ascii="微軟正黑體" w:eastAsia="微軟正黑體"/>
              </w:rPr>
              <w:t>推薦人3：</w:t>
            </w:r>
          </w:p>
        </w:tc>
      </w:tr>
    </w:tbl>
    <w:p w14:paraId="2285AD6E" w14:textId="5567D351" w:rsidR="00D42D76" w:rsidRPr="003D61D6" w:rsidRDefault="00D42D76" w:rsidP="00D42D76">
      <w:pPr>
        <w:snapToGrid w:val="0"/>
        <w:spacing w:beforeLines="50" w:before="182"/>
        <w:rPr>
          <w:rFonts w:ascii="微軟正黑體" w:eastAsia="微軟正黑體"/>
          <w:b/>
          <w:sz w:val="28"/>
          <w:szCs w:val="28"/>
        </w:rPr>
      </w:pPr>
      <w:r w:rsidRPr="003D61D6">
        <w:rPr>
          <w:rFonts w:ascii="微軟正黑體" w:eastAsia="微軟正黑體" w:hint="eastAsia"/>
          <w:b/>
          <w:sz w:val="28"/>
          <w:szCs w:val="28"/>
        </w:rPr>
        <w:t>四</w:t>
      </w:r>
      <w:r w:rsidRPr="003D61D6">
        <w:rPr>
          <w:rFonts w:ascii="微軟正黑體" w:eastAsia="微軟正黑體"/>
          <w:b/>
          <w:sz w:val="28"/>
          <w:szCs w:val="28"/>
        </w:rPr>
        <w:t>、</w:t>
      </w:r>
      <w:r w:rsidR="003D61D6" w:rsidRPr="003D61D6">
        <w:rPr>
          <w:rFonts w:ascii="微軟正黑體" w:eastAsia="微軟正黑體" w:hint="eastAsia"/>
          <w:b/>
          <w:sz w:val="28"/>
          <w:szCs w:val="28"/>
        </w:rPr>
        <w:t>預計選填的志願</w:t>
      </w:r>
      <w:r w:rsidRPr="003D61D6">
        <w:rPr>
          <w:rFonts w:ascii="微軟正黑體" w:eastAsia="微軟正黑體" w:hint="eastAsia"/>
          <w:b/>
          <w:sz w:val="28"/>
          <w:szCs w:val="28"/>
        </w:rPr>
        <w:t>：</w:t>
      </w:r>
    </w:p>
    <w:tbl>
      <w:tblPr>
        <w:tblW w:w="1068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7"/>
        <w:gridCol w:w="5400"/>
      </w:tblGrid>
      <w:tr w:rsidR="00D42D76" w:rsidRPr="00D42D76" w14:paraId="1853D011" w14:textId="77777777" w:rsidTr="00D42D76">
        <w:trPr>
          <w:trHeight w:val="603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5B0FDA" w14:textId="77777777" w:rsidR="00D42D76" w:rsidRPr="003D61D6" w:rsidRDefault="00D42D76" w:rsidP="00364CD7">
            <w:pPr>
              <w:snapToGrid w:val="0"/>
              <w:rPr>
                <w:rFonts w:ascii="微軟正黑體" w:eastAsia="微軟正黑體"/>
              </w:rPr>
            </w:pPr>
            <w:r w:rsidRPr="003D61D6">
              <w:rPr>
                <w:rFonts w:ascii="微軟正黑體" w:eastAsia="微軟正黑體" w:hint="eastAsia"/>
              </w:rPr>
              <w:t>志願</w:t>
            </w:r>
            <w:r w:rsidRPr="003D61D6">
              <w:rPr>
                <w:rFonts w:ascii="微軟正黑體" w:eastAsia="微軟正黑體"/>
              </w:rPr>
              <w:t>1：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C158F" w14:textId="77777777" w:rsidR="00D42D76" w:rsidRPr="003D61D6" w:rsidRDefault="00D42D76" w:rsidP="00D42D76">
            <w:pPr>
              <w:snapToGrid w:val="0"/>
              <w:ind w:rightChars="50" w:right="120"/>
              <w:jc w:val="both"/>
              <w:rPr>
                <w:rFonts w:ascii="微軟正黑體" w:eastAsia="微軟正黑體"/>
              </w:rPr>
            </w:pPr>
            <w:r w:rsidRPr="003D61D6">
              <w:rPr>
                <w:rFonts w:ascii="微軟正黑體" w:eastAsia="微軟正黑體" w:hint="eastAsia"/>
              </w:rPr>
              <w:t>志願2</w:t>
            </w:r>
            <w:r w:rsidRPr="003D61D6">
              <w:rPr>
                <w:rFonts w:ascii="微軟正黑體" w:eastAsia="微軟正黑體"/>
              </w:rPr>
              <w:t>：</w:t>
            </w:r>
          </w:p>
        </w:tc>
      </w:tr>
    </w:tbl>
    <w:p w14:paraId="6261C9BB" w14:textId="77777777" w:rsidR="003E7D2E" w:rsidRPr="00EF3AC0" w:rsidRDefault="00D42D76" w:rsidP="003E7D2E">
      <w:pPr>
        <w:snapToGrid w:val="0"/>
        <w:spacing w:beforeLines="50" w:before="182"/>
        <w:rPr>
          <w:rFonts w:ascii="微軟正黑體" w:eastAsia="微軟正黑體"/>
          <w:b/>
          <w:sz w:val="28"/>
          <w:szCs w:val="28"/>
        </w:rPr>
      </w:pPr>
      <w:r>
        <w:rPr>
          <w:rFonts w:ascii="微軟正黑體" w:eastAsia="微軟正黑體" w:hint="eastAsia"/>
          <w:b/>
          <w:sz w:val="28"/>
          <w:szCs w:val="28"/>
        </w:rPr>
        <w:t>五</w:t>
      </w:r>
      <w:r w:rsidR="003E7D2E" w:rsidRPr="00EF3AC0">
        <w:rPr>
          <w:rFonts w:ascii="微軟正黑體" w:eastAsia="微軟正黑體"/>
          <w:b/>
          <w:sz w:val="28"/>
          <w:szCs w:val="28"/>
        </w:rPr>
        <w:t>、</w:t>
      </w:r>
      <w:r w:rsidR="003E7D2E" w:rsidRPr="00EF3AC0">
        <w:rPr>
          <w:rFonts w:ascii="微軟正黑體" w:eastAsia="微軟正黑體" w:hint="eastAsia"/>
          <w:b/>
          <w:sz w:val="28"/>
          <w:szCs w:val="28"/>
        </w:rPr>
        <w:t>家長同意與確認：</w:t>
      </w:r>
    </w:p>
    <w:tbl>
      <w:tblPr>
        <w:tblW w:w="1068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7"/>
        <w:gridCol w:w="2792"/>
        <w:gridCol w:w="2608"/>
      </w:tblGrid>
      <w:tr w:rsidR="003E7D2E" w:rsidRPr="006A0D02" w14:paraId="795E10DE" w14:textId="77777777" w:rsidTr="00C73A78">
        <w:trPr>
          <w:trHeight w:val="603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84F58E" w14:textId="77777777" w:rsidR="003E7D2E" w:rsidRPr="006A0D02" w:rsidRDefault="003E7D2E" w:rsidP="00393B9C">
            <w:pPr>
              <w:snapToGrid w:val="0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家長</w:t>
            </w:r>
            <w:r w:rsidRPr="006A0D02">
              <w:rPr>
                <w:rFonts w:ascii="微軟正黑體" w:eastAsia="微軟正黑體"/>
              </w:rPr>
              <w:t>1：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CD34A1" w14:textId="77777777" w:rsidR="003E7D2E" w:rsidRDefault="003E7D2E" w:rsidP="00393B9C">
            <w:pPr>
              <w:snapToGrid w:val="0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家長2</w:t>
            </w:r>
            <w:r w:rsidRPr="006A0D02">
              <w:rPr>
                <w:rFonts w:ascii="微軟正黑體" w:eastAsia="微軟正黑體"/>
              </w:rPr>
              <w:t>：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01D8" w14:textId="77777777" w:rsidR="003E7D2E" w:rsidRDefault="003E7D2E" w:rsidP="003E7D2E">
            <w:pPr>
              <w:snapToGrid w:val="0"/>
              <w:ind w:rightChars="50" w:right="120"/>
              <w:jc w:val="right"/>
              <w:rPr>
                <w:rFonts w:ascii="微軟正黑體" w:eastAsia="微軟正黑體"/>
                <w:sz w:val="20"/>
                <w:szCs w:val="20"/>
              </w:rPr>
            </w:pPr>
            <w:r w:rsidRPr="003E7D2E">
              <w:rPr>
                <w:rFonts w:ascii="微軟正黑體" w:eastAsia="微軟正黑體" w:hint="eastAsia"/>
                <w:sz w:val="20"/>
                <w:szCs w:val="20"/>
              </w:rPr>
              <w:t>(若無法簽名</w:t>
            </w:r>
          </w:p>
          <w:p w14:paraId="317890F7" w14:textId="77777777" w:rsidR="003E7D2E" w:rsidRPr="006A0D02" w:rsidRDefault="003E7D2E" w:rsidP="003E7D2E">
            <w:pPr>
              <w:snapToGrid w:val="0"/>
              <w:ind w:rightChars="50" w:right="120"/>
              <w:jc w:val="right"/>
              <w:rPr>
                <w:rFonts w:ascii="微軟正黑體" w:eastAsia="微軟正黑體"/>
              </w:rPr>
            </w:pPr>
            <w:r w:rsidRPr="003E7D2E">
              <w:rPr>
                <w:rFonts w:ascii="微軟正黑體" w:eastAsia="微軟正黑體" w:hint="eastAsia"/>
                <w:sz w:val="20"/>
                <w:szCs w:val="20"/>
              </w:rPr>
              <w:t>請簡述原因)</w:t>
            </w:r>
          </w:p>
        </w:tc>
      </w:tr>
    </w:tbl>
    <w:p w14:paraId="28BA1D3F" w14:textId="77777777" w:rsidR="005B5270" w:rsidRPr="003E7D2E" w:rsidRDefault="001B434B" w:rsidP="003D61D6">
      <w:pPr>
        <w:snapToGrid w:val="0"/>
        <w:spacing w:beforeLines="50" w:before="182" w:line="280" w:lineRule="exact"/>
        <w:rPr>
          <w:rFonts w:ascii="微軟正黑體" w:eastAsia="微軟正黑體"/>
          <w:sz w:val="20"/>
          <w:szCs w:val="20"/>
        </w:rPr>
      </w:pPr>
      <w:bookmarkStart w:id="2" w:name="_Hlk179290286"/>
      <w:bookmarkEnd w:id="1"/>
      <w:r w:rsidRPr="003E7D2E">
        <w:rPr>
          <w:rFonts w:ascii="微軟正黑體" w:eastAsia="微軟正黑體"/>
          <w:sz w:val="20"/>
          <w:szCs w:val="20"/>
        </w:rPr>
        <w:t>備註：</w:t>
      </w:r>
    </w:p>
    <w:p w14:paraId="0700B276" w14:textId="4E884A25" w:rsidR="005B5270" w:rsidRPr="00983DE5" w:rsidRDefault="00983DE5" w:rsidP="003D61D6">
      <w:pPr>
        <w:numPr>
          <w:ilvl w:val="0"/>
          <w:numId w:val="1"/>
        </w:numPr>
        <w:snapToGrid w:val="0"/>
        <w:spacing w:line="280" w:lineRule="exact"/>
        <w:ind w:leftChars="50" w:left="420" w:hangingChars="150" w:hanging="300"/>
        <w:rPr>
          <w:rFonts w:ascii="微軟正黑體" w:eastAsia="微軟正黑體"/>
          <w:sz w:val="20"/>
          <w:szCs w:val="20"/>
        </w:rPr>
      </w:pPr>
      <w:r w:rsidRPr="00983DE5">
        <w:rPr>
          <w:rFonts w:ascii="微軟正黑體" w:eastAsia="微軟正黑體" w:hAnsi="微軟正黑體" w:hint="eastAsia"/>
          <w:sz w:val="20"/>
          <w:szCs w:val="20"/>
        </w:rPr>
        <w:t>本項招生之正取生已辦理報到</w:t>
      </w:r>
      <w:r w:rsidRPr="00983DE5">
        <w:rPr>
          <w:rFonts w:ascii="微軟正黑體" w:eastAsia="微軟正黑體" w:hAnsi="微軟正黑體"/>
          <w:sz w:val="20"/>
          <w:szCs w:val="20"/>
        </w:rPr>
        <w:t>(</w:t>
      </w:r>
      <w:r w:rsidRPr="00983DE5">
        <w:rPr>
          <w:rFonts w:ascii="微軟正黑體" w:eastAsia="微軟正黑體" w:hAnsi="微軟正黑體" w:hint="eastAsia"/>
          <w:sz w:val="20"/>
          <w:szCs w:val="20"/>
        </w:rPr>
        <w:t>備取生已辦理報到或已獲遞補錄取</w:t>
      </w:r>
      <w:r w:rsidRPr="00983DE5">
        <w:rPr>
          <w:rFonts w:ascii="微軟正黑體" w:eastAsia="微軟正黑體" w:hAnsi="微軟正黑體"/>
          <w:sz w:val="20"/>
          <w:szCs w:val="20"/>
        </w:rPr>
        <w:t>)</w:t>
      </w:r>
      <w:r w:rsidRPr="00983DE5">
        <w:rPr>
          <w:rFonts w:ascii="微軟正黑體" w:eastAsia="微軟正黑體" w:hAnsi="微軟正黑體" w:hint="eastAsia"/>
          <w:sz w:val="20"/>
          <w:szCs w:val="20"/>
        </w:rPr>
        <w:t>後，若未於放棄時限內完成放棄錄取資格，不得參加</w:t>
      </w:r>
      <w:r w:rsidRPr="00983DE5">
        <w:rPr>
          <w:rFonts w:ascii="微軟正黑體" w:eastAsia="微軟正黑體" w:hAnsi="微軟正黑體"/>
          <w:sz w:val="20"/>
          <w:szCs w:val="20"/>
        </w:rPr>
        <w:t>11</w:t>
      </w:r>
      <w:r w:rsidR="003D61D6">
        <w:rPr>
          <w:rFonts w:ascii="微軟正黑體" w:eastAsia="微軟正黑體" w:hAnsi="微軟正黑體" w:hint="eastAsia"/>
          <w:sz w:val="20"/>
          <w:szCs w:val="20"/>
        </w:rPr>
        <w:t>5</w:t>
      </w:r>
      <w:r w:rsidRPr="00983DE5">
        <w:rPr>
          <w:rFonts w:ascii="微軟正黑體" w:eastAsia="微軟正黑體" w:hAnsi="微軟正黑體" w:hint="eastAsia"/>
          <w:sz w:val="20"/>
          <w:szCs w:val="20"/>
        </w:rPr>
        <w:t>學年度大學繁星推薦、個人申請、分發入學與科技校院日間部四年制申請入學。</w:t>
      </w:r>
    </w:p>
    <w:p w14:paraId="40CB11AA" w14:textId="77777777" w:rsidR="005B5270" w:rsidRPr="003E7D2E" w:rsidRDefault="001B434B" w:rsidP="003D61D6">
      <w:pPr>
        <w:numPr>
          <w:ilvl w:val="0"/>
          <w:numId w:val="1"/>
        </w:numPr>
        <w:snapToGrid w:val="0"/>
        <w:spacing w:line="280" w:lineRule="exact"/>
        <w:ind w:leftChars="50" w:left="420" w:hangingChars="150" w:hanging="300"/>
        <w:rPr>
          <w:rFonts w:ascii="微軟正黑體" w:eastAsia="微軟正黑體"/>
          <w:sz w:val="20"/>
          <w:szCs w:val="20"/>
        </w:rPr>
      </w:pPr>
      <w:r w:rsidRPr="003E7D2E">
        <w:rPr>
          <w:rFonts w:ascii="微軟正黑體" w:eastAsia="微軟正黑體"/>
          <w:sz w:val="20"/>
          <w:szCs w:val="20"/>
        </w:rPr>
        <w:t>若報名同學超過</w:t>
      </w:r>
      <w:r w:rsidR="00793785" w:rsidRPr="003E7D2E">
        <w:rPr>
          <w:rFonts w:ascii="微軟正黑體" w:eastAsia="微軟正黑體" w:hint="eastAsia"/>
          <w:sz w:val="20"/>
          <w:szCs w:val="20"/>
        </w:rPr>
        <w:t>兩</w:t>
      </w:r>
      <w:r w:rsidRPr="003E7D2E">
        <w:rPr>
          <w:rFonts w:ascii="微軟正黑體" w:eastAsia="微軟正黑體"/>
          <w:sz w:val="20"/>
          <w:szCs w:val="20"/>
        </w:rPr>
        <w:t>名，</w:t>
      </w:r>
      <w:bookmarkStart w:id="3" w:name="_Hlk179290110"/>
      <w:r w:rsidRPr="003E7D2E">
        <w:rPr>
          <w:rFonts w:ascii="微軟正黑體" w:eastAsia="微軟正黑體"/>
          <w:sz w:val="20"/>
          <w:szCs w:val="20"/>
        </w:rPr>
        <w:t>將召開</w:t>
      </w:r>
      <w:r w:rsidR="00983DE5">
        <w:rPr>
          <w:rFonts w:ascii="微軟正黑體" w:eastAsia="微軟正黑體" w:hint="eastAsia"/>
          <w:sz w:val="20"/>
          <w:szCs w:val="20"/>
        </w:rPr>
        <w:t>本校</w:t>
      </w:r>
      <w:proofErr w:type="gramStart"/>
      <w:r w:rsidRPr="003E7D2E">
        <w:rPr>
          <w:rFonts w:ascii="微軟正黑體" w:eastAsia="微軟正黑體"/>
          <w:sz w:val="20"/>
          <w:szCs w:val="20"/>
        </w:rPr>
        <w:t>校</w:t>
      </w:r>
      <w:proofErr w:type="gramEnd"/>
      <w:r w:rsidRPr="003E7D2E">
        <w:rPr>
          <w:rFonts w:ascii="微軟正黑體" w:eastAsia="微軟正黑體"/>
          <w:sz w:val="20"/>
          <w:szCs w:val="20"/>
        </w:rPr>
        <w:t>內</w:t>
      </w:r>
      <w:r w:rsidR="00983DE5">
        <w:rPr>
          <w:rFonts w:ascii="微軟正黑體" w:eastAsia="微軟正黑體" w:hint="eastAsia"/>
          <w:sz w:val="20"/>
          <w:szCs w:val="20"/>
        </w:rPr>
        <w:t>大學入學校內</w:t>
      </w:r>
      <w:r w:rsidRPr="003E7D2E">
        <w:rPr>
          <w:rFonts w:ascii="微軟正黑體" w:eastAsia="微軟正黑體"/>
          <w:sz w:val="20"/>
          <w:szCs w:val="20"/>
        </w:rPr>
        <w:t>甄選委員會</w:t>
      </w:r>
      <w:bookmarkEnd w:id="3"/>
      <w:r w:rsidRPr="003E7D2E">
        <w:rPr>
          <w:rFonts w:ascii="微軟正黑體" w:eastAsia="微軟正黑體"/>
          <w:sz w:val="20"/>
          <w:szCs w:val="20"/>
        </w:rPr>
        <w:t>，依據各報名者所附之佐證資料，推派</w:t>
      </w:r>
      <w:r w:rsidR="00793785" w:rsidRPr="003E7D2E">
        <w:rPr>
          <w:rFonts w:ascii="微軟正黑體" w:eastAsia="微軟正黑體" w:hint="eastAsia"/>
          <w:sz w:val="20"/>
          <w:szCs w:val="20"/>
        </w:rPr>
        <w:t>兩</w:t>
      </w:r>
      <w:r w:rsidRPr="003E7D2E">
        <w:rPr>
          <w:rFonts w:ascii="微軟正黑體" w:eastAsia="微軟正黑體"/>
          <w:sz w:val="20"/>
          <w:szCs w:val="20"/>
        </w:rPr>
        <w:t>名作為學校推薦之人選。</w:t>
      </w:r>
    </w:p>
    <w:p w14:paraId="49717475" w14:textId="14985C50" w:rsidR="005B5270" w:rsidRPr="003E7D2E" w:rsidRDefault="001B434B" w:rsidP="003D61D6">
      <w:pPr>
        <w:numPr>
          <w:ilvl w:val="0"/>
          <w:numId w:val="1"/>
        </w:numPr>
        <w:snapToGrid w:val="0"/>
        <w:spacing w:line="280" w:lineRule="exact"/>
        <w:ind w:leftChars="50" w:left="420" w:hangingChars="150" w:hanging="300"/>
        <w:rPr>
          <w:rFonts w:ascii="微軟正黑體" w:eastAsia="微軟正黑體"/>
          <w:sz w:val="20"/>
          <w:szCs w:val="20"/>
        </w:rPr>
      </w:pPr>
      <w:bookmarkStart w:id="4" w:name="_Hlk179290131"/>
      <w:r w:rsidRPr="003E7D2E">
        <w:rPr>
          <w:rFonts w:ascii="微軟正黑體" w:eastAsia="微軟正黑體"/>
          <w:sz w:val="20"/>
          <w:szCs w:val="20"/>
        </w:rPr>
        <w:t>紙本報名表繳交期限：</w:t>
      </w:r>
      <w:r w:rsidRPr="003E7D2E">
        <w:rPr>
          <w:rFonts w:ascii="微軟正黑體" w:eastAsia="微軟正黑體"/>
          <w:b/>
          <w:color w:val="FF0000"/>
          <w:sz w:val="20"/>
          <w:szCs w:val="20"/>
          <w:u w:val="single"/>
        </w:rPr>
        <w:t>11</w:t>
      </w:r>
      <w:r w:rsidR="003D61D6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4</w:t>
      </w:r>
      <w:r w:rsidRPr="003E7D2E">
        <w:rPr>
          <w:rFonts w:ascii="微軟正黑體" w:eastAsia="微軟正黑體"/>
          <w:b/>
          <w:color w:val="FF0000"/>
          <w:sz w:val="20"/>
          <w:szCs w:val="20"/>
          <w:u w:val="single"/>
        </w:rPr>
        <w:t>年1</w:t>
      </w:r>
      <w:r w:rsidR="003D61D6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0</w:t>
      </w:r>
      <w:r w:rsidRPr="003E7D2E">
        <w:rPr>
          <w:rFonts w:ascii="微軟正黑體" w:eastAsia="微軟正黑體"/>
          <w:b/>
          <w:color w:val="FF0000"/>
          <w:sz w:val="20"/>
          <w:szCs w:val="20"/>
          <w:u w:val="single"/>
        </w:rPr>
        <w:t>月</w:t>
      </w:r>
      <w:r w:rsidR="003D61D6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3</w:t>
      </w:r>
      <w:r w:rsidR="003E7D2E" w:rsidRPr="003E7D2E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1</w:t>
      </w:r>
      <w:r w:rsidRPr="003E7D2E">
        <w:rPr>
          <w:rFonts w:ascii="微軟正黑體" w:eastAsia="微軟正黑體"/>
          <w:b/>
          <w:color w:val="FF0000"/>
          <w:sz w:val="20"/>
          <w:szCs w:val="20"/>
          <w:u w:val="single"/>
        </w:rPr>
        <w:t>日</w:t>
      </w:r>
      <w:r w:rsidR="00C446ED" w:rsidRPr="003E7D2E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(</w:t>
      </w:r>
      <w:r w:rsidR="007578EA" w:rsidRPr="003E7D2E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五</w:t>
      </w:r>
      <w:r w:rsidR="00C446ED" w:rsidRPr="003E7D2E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)</w:t>
      </w:r>
      <w:r w:rsidR="003E7D2E" w:rsidRPr="003E7D2E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下</w:t>
      </w:r>
      <w:r w:rsidRPr="003E7D2E">
        <w:rPr>
          <w:rFonts w:ascii="微軟正黑體" w:eastAsia="微軟正黑體"/>
          <w:b/>
          <w:color w:val="FF0000"/>
          <w:sz w:val="20"/>
          <w:szCs w:val="20"/>
          <w:u w:val="single"/>
        </w:rPr>
        <w:t>午1</w:t>
      </w:r>
      <w:r w:rsidR="003E7D2E" w:rsidRPr="003E7D2E">
        <w:rPr>
          <w:rFonts w:ascii="微軟正黑體" w:eastAsia="微軟正黑體" w:hint="eastAsia"/>
          <w:b/>
          <w:color w:val="FF0000"/>
          <w:sz w:val="20"/>
          <w:szCs w:val="20"/>
          <w:u w:val="single"/>
        </w:rPr>
        <w:t>6</w:t>
      </w:r>
      <w:r w:rsidRPr="003E7D2E">
        <w:rPr>
          <w:rFonts w:ascii="微軟正黑體" w:eastAsia="微軟正黑體"/>
          <w:b/>
          <w:color w:val="FF0000"/>
          <w:sz w:val="20"/>
          <w:szCs w:val="20"/>
          <w:u w:val="single"/>
        </w:rPr>
        <w:t>:30</w:t>
      </w:r>
      <w:r w:rsidRPr="003E7D2E">
        <w:rPr>
          <w:rFonts w:ascii="微軟正黑體" w:eastAsia="微軟正黑體"/>
          <w:sz w:val="20"/>
          <w:szCs w:val="20"/>
        </w:rPr>
        <w:t>前繳交至</w:t>
      </w:r>
      <w:r w:rsidR="003E7D2E" w:rsidRPr="003E7D2E">
        <w:rPr>
          <w:rFonts w:ascii="微軟正黑體" w:eastAsia="微軟正黑體" w:hint="eastAsia"/>
          <w:sz w:val="20"/>
          <w:szCs w:val="20"/>
        </w:rPr>
        <w:t>教務處</w:t>
      </w:r>
      <w:r w:rsidRPr="003E7D2E">
        <w:rPr>
          <w:rFonts w:ascii="微軟正黑體" w:eastAsia="微軟正黑體"/>
          <w:sz w:val="20"/>
          <w:szCs w:val="20"/>
        </w:rPr>
        <w:t>註冊組。</w:t>
      </w:r>
      <w:bookmarkEnd w:id="2"/>
      <w:bookmarkEnd w:id="4"/>
    </w:p>
    <w:sectPr w:rsidR="005B5270" w:rsidRPr="003E7D2E" w:rsidSect="003016EA">
      <w:pgSz w:w="11907" w:h="16839"/>
      <w:pgMar w:top="640" w:right="567" w:bottom="640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CAF3" w14:textId="77777777" w:rsidR="004244B9" w:rsidRDefault="004244B9">
      <w:r>
        <w:separator/>
      </w:r>
    </w:p>
  </w:endnote>
  <w:endnote w:type="continuationSeparator" w:id="0">
    <w:p w14:paraId="6083DCA5" w14:textId="77777777" w:rsidR="004244B9" w:rsidRDefault="0042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9EF8" w14:textId="77777777" w:rsidR="004244B9" w:rsidRDefault="004244B9">
      <w:r>
        <w:rPr>
          <w:color w:val="000000"/>
        </w:rPr>
        <w:separator/>
      </w:r>
    </w:p>
  </w:footnote>
  <w:footnote w:type="continuationSeparator" w:id="0">
    <w:p w14:paraId="5F4643E0" w14:textId="77777777" w:rsidR="004244B9" w:rsidRDefault="0042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7E47D"/>
    <w:multiLevelType w:val="hybridMultilevel"/>
    <w:tmpl w:val="D81C69A4"/>
    <w:lvl w:ilvl="0" w:tplc="1A42C252">
      <w:start w:val="1"/>
      <w:numFmt w:val="lowerLetter"/>
      <w:lvlText w:val="%1."/>
      <w:lvlJc w:val="left"/>
      <w:rPr>
        <w:rFonts w:ascii="標楷體" w:eastAsia="標楷體" w:hAnsi="Times New Roman" w:cs="標楷體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573BED"/>
    <w:multiLevelType w:val="hybridMultilevel"/>
    <w:tmpl w:val="4027B2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83765D"/>
    <w:multiLevelType w:val="multilevel"/>
    <w:tmpl w:val="6232B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70"/>
    <w:rsid w:val="001061E7"/>
    <w:rsid w:val="00142E03"/>
    <w:rsid w:val="001B434B"/>
    <w:rsid w:val="001C7767"/>
    <w:rsid w:val="003016EA"/>
    <w:rsid w:val="00334928"/>
    <w:rsid w:val="003C1FC0"/>
    <w:rsid w:val="003D61D6"/>
    <w:rsid w:val="003E7D2E"/>
    <w:rsid w:val="004244B9"/>
    <w:rsid w:val="004A67BF"/>
    <w:rsid w:val="005B5270"/>
    <w:rsid w:val="00610E09"/>
    <w:rsid w:val="006423B4"/>
    <w:rsid w:val="00653592"/>
    <w:rsid w:val="006A0D02"/>
    <w:rsid w:val="00725AF7"/>
    <w:rsid w:val="007578EA"/>
    <w:rsid w:val="00790A86"/>
    <w:rsid w:val="00793785"/>
    <w:rsid w:val="007A1F4A"/>
    <w:rsid w:val="008466F2"/>
    <w:rsid w:val="00883339"/>
    <w:rsid w:val="00983DE5"/>
    <w:rsid w:val="00A958FD"/>
    <w:rsid w:val="00B27ACF"/>
    <w:rsid w:val="00C446ED"/>
    <w:rsid w:val="00C73A78"/>
    <w:rsid w:val="00D42D76"/>
    <w:rsid w:val="00DC2ADE"/>
    <w:rsid w:val="00E47FDA"/>
    <w:rsid w:val="00EF3AC0"/>
    <w:rsid w:val="00E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F98EA"/>
  <w15:docId w15:val="{ED926C27-0FB3-411C-851B-C0F7FED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2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142E03"/>
    <w:pPr>
      <w:ind w:leftChars="200" w:left="480"/>
    </w:pPr>
  </w:style>
  <w:style w:type="paragraph" w:customStyle="1" w:styleId="Default">
    <w:name w:val="Default"/>
    <w:rsid w:val="00142E03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87;&#20874;&#24037;&#20316;210608\41&#21319;&#22823;&#23416;\&#22823;&#23416;&#21508;&#31278;&#21319;&#23416;&#31649;&#36947;\&#29305;&#27530;&#36984;&#25165;\111\&#33274;&#22823;&#24076;&#26395;&#20837;&#23416;\(&#38468;&#20214;&#19977;)106&#32321;&#26143;&#26657;&#20839;&#25512;&#34214;&#30003;&#35531;&#34920;(&#20462;&#27491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(附件三)106繁星校內推薦申請表(修正)</Template>
  <TotalTime>112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</dc:title>
  <dc:creator>User</dc:creator>
  <cp:lastModifiedBy>User</cp:lastModifiedBy>
  <cp:revision>16</cp:revision>
  <cp:lastPrinted>2017-11-13T00:54:00Z</cp:lastPrinted>
  <dcterms:created xsi:type="dcterms:W3CDTF">2021-10-04T07:11:00Z</dcterms:created>
  <dcterms:modified xsi:type="dcterms:W3CDTF">2025-10-02T01:39:00Z</dcterms:modified>
</cp:coreProperties>
</file>