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DE79" w14:textId="77777777" w:rsidR="00092A51" w:rsidRDefault="003F3197">
      <w:pPr>
        <w:pStyle w:val="aa"/>
        <w:snapToGrid w:val="0"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5A4A4E" wp14:editId="61E170D2">
                <wp:simplePos x="0" y="0"/>
                <wp:positionH relativeFrom="column">
                  <wp:posOffset>-8257</wp:posOffset>
                </wp:positionH>
                <wp:positionV relativeFrom="paragraph">
                  <wp:posOffset>-153033</wp:posOffset>
                </wp:positionV>
                <wp:extent cx="647066" cy="340357"/>
                <wp:effectExtent l="0" t="0" r="634" b="2543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6" cy="340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0EE7F4" w14:textId="77777777" w:rsidR="00092A51" w:rsidRPr="00DB1DE0" w:rsidRDefault="003F31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B1DE0"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A4A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65pt;margin-top:-12.05pt;width:50.95pt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" stroked="f">
                <v:textbox style="mso-fit-shape-to-text:t">
                  <w:txbxContent>
                    <w:p w14:paraId="150EE7F4" w14:textId="77777777" w:rsidR="00092A51" w:rsidRPr="00DB1DE0" w:rsidRDefault="003F3197">
                      <w:pPr>
                        <w:rPr>
                          <w:rFonts w:ascii="標楷體" w:eastAsia="標楷體" w:hAnsi="標楷體"/>
                        </w:rPr>
                      </w:pPr>
                      <w:r w:rsidRPr="00DB1DE0"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092A51" w14:paraId="691666FD" w14:textId="77777777" w:rsidTr="00E8696A">
        <w:trPr>
          <w:cantSplit/>
          <w:trHeight w:val="45"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789AC" w14:textId="239F2E4A" w:rsidR="00236C28" w:rsidRDefault="003F319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臺北市立中山女子高級中學</w:t>
            </w:r>
            <w:r w:rsidR="00236C28" w:rsidRPr="00236C28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AD5FFF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917AFB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236C28" w:rsidRPr="00236C28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r w:rsidR="00CF2EDA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AB2BB4">
              <w:rPr>
                <w:rFonts w:ascii="標楷體" w:eastAsia="標楷體" w:hAnsi="標楷體" w:hint="eastAsia"/>
                <w:b/>
                <w:sz w:val="32"/>
                <w:szCs w:val="32"/>
              </w:rPr>
              <w:t>、3、4</w:t>
            </w:r>
            <w:r w:rsidR="00236C28" w:rsidRPr="00236C28">
              <w:rPr>
                <w:rFonts w:ascii="標楷體" w:eastAsia="標楷體" w:hAnsi="標楷體" w:hint="eastAsia"/>
                <w:b/>
                <w:sz w:val="32"/>
                <w:szCs w:val="32"/>
              </w:rPr>
              <w:t>次代理</w:t>
            </w:r>
            <w:r w:rsidR="00CF2EDA">
              <w:rPr>
                <w:rFonts w:ascii="標楷體" w:eastAsia="標楷體" w:hAnsi="標楷體" w:hint="eastAsia"/>
                <w:b/>
                <w:sz w:val="32"/>
                <w:szCs w:val="32"/>
              </w:rPr>
              <w:t>(課)</w:t>
            </w:r>
            <w:r w:rsidR="00236C28" w:rsidRPr="00236C28">
              <w:rPr>
                <w:rFonts w:ascii="標楷體" w:eastAsia="標楷體" w:hAnsi="標楷體" w:hint="eastAsia"/>
                <w:b/>
                <w:sz w:val="32"/>
                <w:szCs w:val="32"/>
              </w:rPr>
              <w:t>教師甄選</w:t>
            </w:r>
          </w:p>
          <w:p w14:paraId="59094A6C" w14:textId="77777777" w:rsidR="00092A51" w:rsidRDefault="003F3197">
            <w:pPr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2"/>
                <w:szCs w:val="32"/>
              </w:rPr>
              <w:t>個人資料表</w:t>
            </w:r>
          </w:p>
          <w:p w14:paraId="54790140" w14:textId="77777777" w:rsidR="00092A51" w:rsidRDefault="00092A51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6"/>
                <w:szCs w:val="36"/>
              </w:rPr>
            </w:pPr>
          </w:p>
          <w:p w14:paraId="4131E34B" w14:textId="77777777" w:rsidR="00092A51" w:rsidRDefault="002E2A1F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報考科別：　　　　　　　</w:t>
            </w:r>
            <w:r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="003F3197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姓名：　　　　　　　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</w:t>
            </w:r>
            <w:r w:rsidR="00E1548C" w:rsidRPr="00E1548C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准考證號碼</w:t>
            </w:r>
            <w:r w:rsidR="00E1548C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：</w:t>
            </w:r>
          </w:p>
          <w:p w14:paraId="31E9956E" w14:textId="77777777" w:rsidR="00092A51" w:rsidRDefault="00092A51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092A51" w14:paraId="2E16E5E7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9E36F" w14:textId="77777777" w:rsidR="00092A51" w:rsidRDefault="003F319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一、教學、教育理念：</w:t>
            </w:r>
          </w:p>
        </w:tc>
      </w:tr>
      <w:tr w:rsidR="00092A51" w14:paraId="77064433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E9AD2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51F1D1C0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35788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736275E5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88851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15A516FF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1D6AB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54621B21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FE2F0" w14:textId="77777777" w:rsidR="00092A51" w:rsidRDefault="003F3197">
            <w:pPr>
              <w:snapToGrid w:val="0"/>
              <w:spacing w:line="460" w:lineRule="exact"/>
              <w:ind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二、專長及興趣： </w:t>
            </w:r>
          </w:p>
        </w:tc>
      </w:tr>
      <w:tr w:rsidR="00092A51" w14:paraId="6B0BAE0B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7AA43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18DD6B97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0D6CE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07B23BE4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52FAA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170555D4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56F8" w14:textId="77777777" w:rsidR="00092A51" w:rsidRDefault="003F319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三、曾任行政資歷或擔任導師之工作實務：</w:t>
            </w:r>
          </w:p>
        </w:tc>
      </w:tr>
      <w:tr w:rsidR="00092A51" w14:paraId="04FC0670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A6D33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47FBD063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FA00C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304C130C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6529D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5EF20D84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38E2B" w14:textId="77777777" w:rsidR="00092A51" w:rsidRDefault="003F319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四、經歷及成果：(得檢附成果資料)：</w:t>
            </w:r>
          </w:p>
        </w:tc>
      </w:tr>
      <w:tr w:rsidR="00092A51" w14:paraId="43FAC81A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D7193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2BFED735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B7407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1EFF8A80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2DB9A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26DA9DAF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10506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4CB80252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008A2" w14:textId="77777777" w:rsidR="00092A51" w:rsidRDefault="003F319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五、對本校的認識及選擇本校的原因： </w:t>
            </w:r>
          </w:p>
        </w:tc>
      </w:tr>
      <w:tr w:rsidR="00092A51" w14:paraId="446BE424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DEAF7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214B1BD7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C0DD2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62F2A424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7C5F8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5966E754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FEC3F" w14:textId="77777777" w:rsidR="00092A51" w:rsidRDefault="003F319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六、個人生涯規劃：</w:t>
            </w:r>
          </w:p>
        </w:tc>
      </w:tr>
      <w:tr w:rsidR="00092A51" w14:paraId="4136D6BA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5756E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5C2522F0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86845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60054FB1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A4567" w14:textId="77777777" w:rsidR="00092A51" w:rsidRDefault="00092A51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2A51" w14:paraId="1220D21D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F19E2" w14:textId="77777777" w:rsidR="00092A51" w:rsidRDefault="003F3197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七、其他：</w:t>
            </w:r>
          </w:p>
        </w:tc>
      </w:tr>
      <w:tr w:rsidR="00CF2EDA" w14:paraId="1EACED8E" w14:textId="77777777" w:rsidTr="00E8696A">
        <w:trPr>
          <w:cantSplit/>
          <w:trHeight w:val="45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9624D" w14:textId="77777777" w:rsidR="00CF2EDA" w:rsidRDefault="00CF2EDA" w:rsidP="00A66C6E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14:paraId="53825DEE" w14:textId="77777777" w:rsidR="008F0CDA" w:rsidRPr="008F0CDA" w:rsidRDefault="008F0CDA" w:rsidP="00184063">
      <w:pPr>
        <w:pStyle w:val="aa"/>
        <w:snapToGrid w:val="0"/>
        <w:spacing w:line="300" w:lineRule="exact"/>
      </w:pPr>
    </w:p>
    <w:sectPr w:rsidR="008F0CDA" w:rsidRPr="008F0CDA" w:rsidSect="00E8696A">
      <w:footerReference w:type="default" r:id="rId7"/>
      <w:pgSz w:w="11907" w:h="16840"/>
      <w:pgMar w:top="567" w:right="1134" w:bottom="851" w:left="1134" w:header="567" w:footer="567" w:gutter="0"/>
      <w:cols w:space="720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38D9" w14:textId="77777777" w:rsidR="00D70C71" w:rsidRDefault="00D70C71">
      <w:r>
        <w:separator/>
      </w:r>
    </w:p>
  </w:endnote>
  <w:endnote w:type="continuationSeparator" w:id="0">
    <w:p w14:paraId="4C17B2FF" w14:textId="77777777" w:rsidR="00D70C71" w:rsidRDefault="00D7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F09C" w14:textId="77777777" w:rsidR="0090461A" w:rsidRDefault="003F319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B2716" wp14:editId="5777413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5DA9C6F" w14:textId="77777777" w:rsidR="0090461A" w:rsidRDefault="003F3197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447A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B271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left:0;text-align:left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14:paraId="35DA9C6F" w14:textId="77777777" w:rsidR="0090461A" w:rsidRDefault="003F3197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447A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A74F" w14:textId="77777777" w:rsidR="00D70C71" w:rsidRDefault="00D70C71">
      <w:r>
        <w:rPr>
          <w:color w:val="000000"/>
        </w:rPr>
        <w:separator/>
      </w:r>
    </w:p>
  </w:footnote>
  <w:footnote w:type="continuationSeparator" w:id="0">
    <w:p w14:paraId="4A554149" w14:textId="77777777" w:rsidR="00D70C71" w:rsidRDefault="00D7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5DC3"/>
    <w:multiLevelType w:val="multilevel"/>
    <w:tmpl w:val="3F144B34"/>
    <w:lvl w:ilvl="0">
      <w:start w:val="1"/>
      <w:numFmt w:val="taiwaneseCountingThousand"/>
      <w:lvlText w:val="%1、"/>
      <w:lvlJc w:val="left"/>
      <w:pPr>
        <w:ind w:left="1039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5DEE410A"/>
    <w:multiLevelType w:val="multilevel"/>
    <w:tmpl w:val="B3346E96"/>
    <w:lvl w:ilvl="0">
      <w:start w:val="1"/>
      <w:numFmt w:val="taiwaneseCountingThousand"/>
      <w:lvlText w:val="%1、"/>
      <w:lvlJc w:val="left"/>
      <w:pPr>
        <w:ind w:left="1039" w:hanging="720"/>
      </w:p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77682CC9"/>
    <w:multiLevelType w:val="multilevel"/>
    <w:tmpl w:val="BF2ED5A4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51"/>
    <w:rsid w:val="00074A11"/>
    <w:rsid w:val="00092A51"/>
    <w:rsid w:val="001447A2"/>
    <w:rsid w:val="00151A22"/>
    <w:rsid w:val="00173879"/>
    <w:rsid w:val="00174138"/>
    <w:rsid w:val="00184063"/>
    <w:rsid w:val="001B6BF4"/>
    <w:rsid w:val="00236C28"/>
    <w:rsid w:val="002869BA"/>
    <w:rsid w:val="002C4675"/>
    <w:rsid w:val="002E2A1F"/>
    <w:rsid w:val="00323D38"/>
    <w:rsid w:val="00346FED"/>
    <w:rsid w:val="003E2046"/>
    <w:rsid w:val="003F3197"/>
    <w:rsid w:val="00457551"/>
    <w:rsid w:val="00491D61"/>
    <w:rsid w:val="004B3DE3"/>
    <w:rsid w:val="004F4FFA"/>
    <w:rsid w:val="00512C7B"/>
    <w:rsid w:val="005E23F7"/>
    <w:rsid w:val="0060777A"/>
    <w:rsid w:val="006D756E"/>
    <w:rsid w:val="00747878"/>
    <w:rsid w:val="0075620A"/>
    <w:rsid w:val="0077534B"/>
    <w:rsid w:val="008938FA"/>
    <w:rsid w:val="008C6D14"/>
    <w:rsid w:val="008F0CDA"/>
    <w:rsid w:val="00917AFB"/>
    <w:rsid w:val="009439AB"/>
    <w:rsid w:val="00954BCD"/>
    <w:rsid w:val="009A2A2B"/>
    <w:rsid w:val="009A6660"/>
    <w:rsid w:val="009B4978"/>
    <w:rsid w:val="009F4192"/>
    <w:rsid w:val="00A96AA2"/>
    <w:rsid w:val="00AB2BB4"/>
    <w:rsid w:val="00AC7715"/>
    <w:rsid w:val="00AD5FFF"/>
    <w:rsid w:val="00B06F4D"/>
    <w:rsid w:val="00B237F6"/>
    <w:rsid w:val="00BB1286"/>
    <w:rsid w:val="00BB1441"/>
    <w:rsid w:val="00BE3C98"/>
    <w:rsid w:val="00C87F11"/>
    <w:rsid w:val="00C96D79"/>
    <w:rsid w:val="00CB0C78"/>
    <w:rsid w:val="00CB2B9B"/>
    <w:rsid w:val="00CF2EDA"/>
    <w:rsid w:val="00D117E2"/>
    <w:rsid w:val="00D502D6"/>
    <w:rsid w:val="00D70C71"/>
    <w:rsid w:val="00DB1DE0"/>
    <w:rsid w:val="00DC0031"/>
    <w:rsid w:val="00DE4048"/>
    <w:rsid w:val="00DE6A33"/>
    <w:rsid w:val="00E1548C"/>
    <w:rsid w:val="00E1767F"/>
    <w:rsid w:val="00E20768"/>
    <w:rsid w:val="00E347F3"/>
    <w:rsid w:val="00E46B51"/>
    <w:rsid w:val="00E71A62"/>
    <w:rsid w:val="00E8696A"/>
    <w:rsid w:val="00EF4214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63330"/>
  <w15:docId w15:val="{8A4C688B-73FA-48D5-97DD-5FDC372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tLeast"/>
      <w:ind w:left="960" w:hanging="960"/>
    </w:pPr>
    <w:rPr>
      <w:rFonts w:eastAsia="文鼎中楷"/>
      <w:kern w:val="0"/>
      <w:sz w:val="4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520" w:lineRule="exact"/>
    </w:pPr>
    <w:rPr>
      <w:sz w:val="36"/>
    </w:rPr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="720" w:right="-244" w:hanging="720"/>
      <w:jc w:val="both"/>
    </w:pPr>
    <w:rPr>
      <w:rFonts w:ascii="新細明體" w:hAnsi="新細明體"/>
      <w:b/>
    </w:rPr>
  </w:style>
  <w:style w:type="paragraph" w:styleId="20">
    <w:name w:val="Body Text Indent 2"/>
    <w:basedOn w:val="a"/>
    <w:pPr>
      <w:ind w:left="958" w:hanging="718"/>
      <w:jc w:val="both"/>
    </w:pPr>
    <w:rPr>
      <w:rFonts w:ascii="新細明體" w:hAnsi="新細明體"/>
      <w:spacing w:val="-6"/>
      <w:shd w:val="clear" w:color="auto" w:fill="FFFFFF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標楷體" w:eastAsia="標楷體" w:hAnsi="標楷體"/>
      <w:sz w:val="22"/>
    </w:rPr>
  </w:style>
  <w:style w:type="paragraph" w:styleId="ab">
    <w:name w:val="List"/>
    <w:basedOn w:val="a"/>
    <w:pPr>
      <w:spacing w:line="360" w:lineRule="atLeast"/>
      <w:ind w:left="100" w:hanging="200"/>
      <w:jc w:val="both"/>
    </w:pPr>
  </w:style>
  <w:style w:type="paragraph" w:styleId="ac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1">
    <w:name w:val="純文字1"/>
    <w:basedOn w:val="a"/>
    <w:rPr>
      <w:rFonts w:ascii="細明體" w:eastAsia="細明體" w:hAnsi="細明體"/>
    </w:rPr>
  </w:style>
  <w:style w:type="character" w:customStyle="1" w:styleId="12">
    <w:name w:val="超連結1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本文 字元"/>
    <w:rPr>
      <w:kern w:val="3"/>
      <w:sz w:val="24"/>
    </w:rPr>
  </w:style>
  <w:style w:type="paragraph" w:customStyle="1" w:styleId="Default">
    <w:name w:val="Default"/>
    <w:rsid w:val="008F0CDA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101-1&#25945;&#24107;&#29956;&#36984;&#31777;&#31456;&#33609;&#26696;&#2046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101-1教師甄選簡章草案修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User</cp:lastModifiedBy>
  <cp:revision>2</cp:revision>
  <cp:lastPrinted>2022-07-11T01:41:00Z</cp:lastPrinted>
  <dcterms:created xsi:type="dcterms:W3CDTF">2022-07-25T05:28:00Z</dcterms:created>
  <dcterms:modified xsi:type="dcterms:W3CDTF">2022-07-25T05:28:00Z</dcterms:modified>
</cp:coreProperties>
</file>