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EA42" w14:textId="77777777" w:rsidR="008B2AB9" w:rsidRDefault="002424CD">
      <w:pPr>
        <w:jc w:val="center"/>
      </w:pPr>
      <w:r>
        <w:rPr>
          <w:rFonts w:ascii="標楷體" w:eastAsia="標楷體" w:hAnsi="標楷體"/>
          <w:b/>
          <w:sz w:val="40"/>
        </w:rPr>
        <w:t>臺北市立中山女子高級中學社團活動申請表</w:t>
      </w:r>
      <w:r>
        <w:rPr>
          <w:rFonts w:ascii="標楷體" w:eastAsia="標楷體" w:hAnsi="標楷體"/>
          <w:bCs/>
          <w:sz w:val="16"/>
          <w:szCs w:val="4"/>
        </w:rPr>
        <w:t>1140107</w:t>
      </w:r>
      <w:r>
        <w:rPr>
          <w:rFonts w:ascii="標楷體" w:eastAsia="標楷體" w:hAnsi="標楷體"/>
          <w:bCs/>
          <w:sz w:val="16"/>
          <w:szCs w:val="4"/>
        </w:rPr>
        <w:t>版</w:t>
      </w:r>
    </w:p>
    <w:tbl>
      <w:tblPr>
        <w:tblW w:w="10765" w:type="dxa"/>
        <w:tblInd w:w="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6"/>
        <w:gridCol w:w="720"/>
        <w:gridCol w:w="941"/>
        <w:gridCol w:w="474"/>
        <w:gridCol w:w="315"/>
        <w:gridCol w:w="851"/>
        <w:gridCol w:w="988"/>
        <w:gridCol w:w="146"/>
        <w:gridCol w:w="989"/>
        <w:gridCol w:w="569"/>
        <w:gridCol w:w="143"/>
        <w:gridCol w:w="139"/>
        <w:gridCol w:w="1420"/>
        <w:gridCol w:w="1844"/>
      </w:tblGrid>
      <w:tr w:rsidR="008B2AB9" w14:paraId="7993372D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AD10D" w14:textId="77777777" w:rsidR="008B2AB9" w:rsidRDefault="002424CD">
            <w:pPr>
              <w:ind w:firstLine="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社團編號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2A8DB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497D4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社團名稱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15152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97E32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社長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B21F9" w14:textId="77777777" w:rsidR="008B2AB9" w:rsidRDefault="002424CD"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班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8B2AB9" w14:paraId="35FCBD4F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8C4DE" w14:textId="77777777" w:rsidR="008B2AB9" w:rsidRDefault="002424CD">
            <w:pPr>
              <w:ind w:firstLine="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活動名稱</w:t>
            </w:r>
          </w:p>
        </w:tc>
        <w:tc>
          <w:tcPr>
            <w:tcW w:w="2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53485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C8AD0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參加</w:t>
            </w:r>
          </w:p>
          <w:p w14:paraId="1F8625C1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對象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32EEF" w14:textId="77777777" w:rsidR="008B2AB9" w:rsidRDefault="002424CD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本校同學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C6E27" w14:textId="77777777" w:rsidR="008B2AB9" w:rsidRDefault="002424CD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共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A943A" w14:textId="77777777" w:rsidR="008B2AB9" w:rsidRDefault="002424CD">
            <w:pPr>
              <w:ind w:firstLine="130"/>
            </w:pPr>
            <w:r>
              <w:rPr>
                <w:rFonts w:ascii="標楷體" w:eastAsia="標楷體" w:hAnsi="標楷體" w:cs="Wingdings 2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詳細名單</w:t>
            </w:r>
          </w:p>
          <w:p w14:paraId="0D45488B" w14:textId="77777777" w:rsidR="008B2AB9" w:rsidRDefault="002424CD">
            <w:pPr>
              <w:ind w:firstLine="390"/>
            </w:pPr>
            <w:r>
              <w:rPr>
                <w:rFonts w:ascii="標楷體" w:eastAsia="標楷體" w:hAnsi="標楷體"/>
                <w:sz w:val="26"/>
                <w:szCs w:val="26"/>
              </w:rPr>
              <w:t>待補</w:t>
            </w:r>
          </w:p>
        </w:tc>
      </w:tr>
      <w:tr w:rsidR="008B2AB9" w14:paraId="505EB025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75E1C" w14:textId="77777777" w:rsidR="008B2AB9" w:rsidRDefault="008B2AB9">
            <w:pPr>
              <w:ind w:firstLine="7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22CEB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1F78E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2E7AA" w14:textId="77777777" w:rsidR="008B2AB9" w:rsidRDefault="002424CD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外校同學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E3FE0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5230F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AB9" w14:paraId="0C1AD2F0" w14:textId="77777777">
        <w:tblPrEx>
          <w:tblCellMar>
            <w:top w:w="0" w:type="dxa"/>
            <w:bottom w:w="0" w:type="dxa"/>
          </w:tblCellMar>
        </w:tblPrEx>
        <w:trPr>
          <w:cantSplit/>
          <w:trHeight w:val="15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85009" w14:textId="77777777" w:rsidR="008B2AB9" w:rsidRDefault="002424CD">
            <w:pPr>
              <w:ind w:firstLine="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活動時間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345E1" w14:textId="77777777" w:rsidR="008B2AB9" w:rsidRDefault="002424CD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</w:p>
        </w:tc>
        <w:tc>
          <w:tcPr>
            <w:tcW w:w="740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DCB610" w14:textId="77777777" w:rsidR="008B2AB9" w:rsidRDefault="002424CD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日星期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(    )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至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14:paraId="664137E3" w14:textId="77777777" w:rsidR="008B2AB9" w:rsidRDefault="002424CD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日星期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(    )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至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14:paraId="6F09E284" w14:textId="77777777" w:rsidR="008B2AB9" w:rsidRDefault="002424CD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日星期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(    )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至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14:paraId="6943E719" w14:textId="77777777" w:rsidR="008B2AB9" w:rsidRDefault="002424CD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日星期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(    )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至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14:paraId="6D05A1BD" w14:textId="77777777" w:rsidR="008B2AB9" w:rsidRDefault="002424CD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日星期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(    )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至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</w:tc>
      </w:tr>
      <w:tr w:rsidR="008B2AB9" w14:paraId="1CF83B8D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AFDA7" w14:textId="77777777" w:rsidR="008B2AB9" w:rsidRDefault="002424CD">
            <w:pPr>
              <w:ind w:firstLine="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活動地點</w:t>
            </w:r>
          </w:p>
        </w:tc>
        <w:tc>
          <w:tcPr>
            <w:tcW w:w="5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1DFE9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7CB61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是否附上出版品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22AFE" w14:textId="77777777" w:rsidR="008B2AB9" w:rsidRDefault="002424CD"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Wingdings 2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是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Wingdings 2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否</w:t>
            </w:r>
            <w:proofErr w:type="gramEnd"/>
          </w:p>
        </w:tc>
      </w:tr>
      <w:tr w:rsidR="008B2AB9" w14:paraId="402950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5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14BA3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48FADFF" w14:textId="77777777" w:rsidR="008B2AB9" w:rsidRDefault="002424C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活動內容</w:t>
            </w:r>
          </w:p>
          <w:p w14:paraId="1712B3D4" w14:textId="77777777" w:rsidR="008B2AB9" w:rsidRDefault="002424CD">
            <w:pPr>
              <w:spacing w:before="180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</w:rPr>
              <w:t>（採</w:t>
            </w:r>
            <w:proofErr w:type="gramEnd"/>
            <w:r>
              <w:rPr>
                <w:rFonts w:ascii="標楷體" w:eastAsia="標楷體" w:hAnsi="標楷體"/>
                <w:sz w:val="20"/>
              </w:rPr>
              <w:t>條列式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</w:p>
          <w:p w14:paraId="43899B97" w14:textId="77777777" w:rsidR="008B2AB9" w:rsidRDefault="002424CD">
            <w:pPr>
              <w:spacing w:before="18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說明</w:t>
            </w:r>
            <w:proofErr w:type="gramStart"/>
            <w:r>
              <w:rPr>
                <w:rFonts w:ascii="標楷體" w:eastAsia="標楷體" w:hAnsi="標楷體"/>
                <w:sz w:val="20"/>
              </w:rPr>
              <w:t>）</w:t>
            </w:r>
            <w:proofErr w:type="gramEnd"/>
          </w:p>
        </w:tc>
        <w:tc>
          <w:tcPr>
            <w:tcW w:w="95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2C5F4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E10C9CC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51AA519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A3C9203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0BA6671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59F8BF5C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6D2231C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699B839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23D2E63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AB9" w14:paraId="2DCF99F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4577" w14:textId="77777777" w:rsidR="008B2AB9" w:rsidRDefault="002424CD">
            <w:pPr>
              <w:ind w:firstLine="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借用場地</w:t>
            </w:r>
          </w:p>
          <w:p w14:paraId="00B99404" w14:textId="77777777" w:rsidR="008B2AB9" w:rsidRDefault="008B2AB9">
            <w:pPr>
              <w:ind w:firstLine="70"/>
              <w:rPr>
                <w:rFonts w:ascii="標楷體" w:eastAsia="標楷體" w:hAnsi="標楷體"/>
                <w:sz w:val="26"/>
                <w:szCs w:val="26"/>
              </w:rPr>
            </w:pPr>
          </w:p>
          <w:p w14:paraId="6A701041" w14:textId="77777777" w:rsidR="008B2AB9" w:rsidRDefault="002424CD">
            <w:pPr>
              <w:ind w:firstLine="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及</w:t>
            </w:r>
          </w:p>
          <w:p w14:paraId="682C6D4C" w14:textId="77777777" w:rsidR="008B2AB9" w:rsidRDefault="008B2AB9">
            <w:pPr>
              <w:ind w:firstLine="70"/>
              <w:rPr>
                <w:rFonts w:ascii="標楷體" w:eastAsia="標楷體" w:hAnsi="標楷體"/>
                <w:sz w:val="26"/>
                <w:szCs w:val="26"/>
              </w:rPr>
            </w:pPr>
          </w:p>
          <w:p w14:paraId="0B69E031" w14:textId="77777777" w:rsidR="008B2AB9" w:rsidRDefault="002424CD">
            <w:pPr>
              <w:ind w:firstLine="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設備器材</w:t>
            </w:r>
          </w:p>
        </w:tc>
        <w:tc>
          <w:tcPr>
            <w:tcW w:w="95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A7AA2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敬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會</w:t>
            </w:r>
          </w:p>
        </w:tc>
      </w:tr>
      <w:tr w:rsidR="008B2AB9" w14:paraId="0B199F60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1FE49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4E56D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總務處庶務組</w:t>
            </w: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25532" w14:textId="77777777" w:rsidR="008B2AB9" w:rsidRDefault="008B2A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B4DC2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圖書館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2E936" w14:textId="77777777" w:rsidR="008B2AB9" w:rsidRDefault="008B2A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AB9" w14:paraId="29001C0E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3E8C9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648BA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教務處設備組</w:t>
            </w: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0DC05" w14:textId="77777777" w:rsidR="008B2AB9" w:rsidRDefault="008B2A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55422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體育組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94531" w14:textId="77777777" w:rsidR="008B2AB9" w:rsidRDefault="008B2A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AB9" w14:paraId="17743AB8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101DB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0EDF3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輔導室</w:t>
            </w: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55061" w14:textId="77777777" w:rsidR="008B2AB9" w:rsidRDefault="008B2A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96F8E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97E04" w14:textId="77777777" w:rsidR="008B2AB9" w:rsidRDefault="008B2A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AB9" w14:paraId="5E143E03" w14:textId="7777777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D6176" w14:textId="77777777" w:rsidR="008B2AB9" w:rsidRDefault="008B2A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0C3AE" w14:textId="77777777" w:rsidR="008B2AB9" w:rsidRDefault="002424C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設備器材：</w:t>
            </w:r>
          </w:p>
          <w:p w14:paraId="13AFE5EC" w14:textId="77777777" w:rsidR="008B2AB9" w:rsidRDefault="002424CD">
            <w:r>
              <w:rPr>
                <w:rFonts w:ascii="Wingdings 2" w:eastAsia="Wingdings 2" w:hAnsi="Wingdings 2" w:cs="Wingdings 2"/>
                <w:color w:val="0000FF"/>
                <w:sz w:val="20"/>
              </w:rPr>
              <w:t></w:t>
            </w:r>
            <w:r>
              <w:rPr>
                <w:rFonts w:ascii="標楷體" w:eastAsia="標楷體" w:hAnsi="標楷體"/>
                <w:color w:val="0000FF"/>
                <w:sz w:val="20"/>
              </w:rPr>
              <w:t>欲借用禮堂、演藝廳，請將填妥各項資料之申請表交予社團活動組，由社團活動組彙整送至總務處核章。</w:t>
            </w:r>
          </w:p>
        </w:tc>
      </w:tr>
      <w:tr w:rsidR="008B2AB9" w14:paraId="1412FA1F" w14:textId="77777777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10765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BEA88" w14:textId="77777777" w:rsidR="008B2AB9" w:rsidRDefault="002424CD">
            <w:pPr>
              <w:spacing w:before="20" w:after="20"/>
              <w:ind w:left="917" w:hanging="917"/>
            </w:pPr>
            <w:r>
              <w:rPr>
                <w:rFonts w:eastAsia="標楷體"/>
                <w:sz w:val="24"/>
                <w:szCs w:val="24"/>
              </w:rPr>
              <w:t>附註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：</w:t>
            </w:r>
            <w:r>
              <w:rPr>
                <w:rFonts w:eastAsia="標楷體"/>
                <w:sz w:val="24"/>
                <w:szCs w:val="24"/>
              </w:rPr>
              <w:t>1.</w:t>
            </w:r>
            <w:r>
              <w:rPr>
                <w:rFonts w:eastAsia="標楷體"/>
                <w:b/>
                <w:bCs/>
                <w:sz w:val="24"/>
                <w:szCs w:val="24"/>
              </w:rPr>
              <w:t>一般活動</w:t>
            </w:r>
            <w:r>
              <w:rPr>
                <w:rFonts w:eastAsia="標楷體"/>
                <w:sz w:val="24"/>
                <w:szCs w:val="24"/>
              </w:rPr>
              <w:t>申請至少須於活動日</w:t>
            </w:r>
            <w:r>
              <w:rPr>
                <w:rFonts w:eastAsia="標楷體"/>
                <w:b/>
                <w:bCs/>
                <w:sz w:val="24"/>
                <w:szCs w:val="24"/>
              </w:rPr>
              <w:t>七天前</w:t>
            </w:r>
            <w:r>
              <w:rPr>
                <w:rFonts w:eastAsia="標楷體"/>
                <w:sz w:val="24"/>
                <w:szCs w:val="24"/>
              </w:rPr>
              <w:t>上班日辦理，</w:t>
            </w:r>
            <w:r>
              <w:rPr>
                <w:rFonts w:eastAsia="標楷體"/>
                <w:b/>
                <w:bCs/>
                <w:sz w:val="24"/>
                <w:szCs w:val="24"/>
              </w:rPr>
              <w:t>特殊活動</w:t>
            </w:r>
            <w:r>
              <w:rPr>
                <w:rFonts w:eastAsia="標楷體"/>
                <w:sz w:val="24"/>
                <w:szCs w:val="24"/>
              </w:rPr>
              <w:t>(</w:t>
            </w:r>
            <w:r>
              <w:rPr>
                <w:rFonts w:eastAsia="標楷體"/>
                <w:sz w:val="24"/>
                <w:szCs w:val="24"/>
              </w:rPr>
              <w:t>包括：學期中過夜之活動、使用大禮堂等大型場地舉辦之活動</w:t>
            </w:r>
            <w:r>
              <w:rPr>
                <w:rFonts w:eastAsia="標楷體"/>
                <w:sz w:val="24"/>
                <w:szCs w:val="24"/>
              </w:rPr>
              <w:t>)</w:t>
            </w:r>
            <w:r>
              <w:rPr>
                <w:rFonts w:eastAsia="標楷體"/>
                <w:sz w:val="24"/>
                <w:szCs w:val="24"/>
              </w:rPr>
              <w:t>至少須於活動</w:t>
            </w:r>
            <w:r>
              <w:rPr>
                <w:rFonts w:eastAsia="標楷體"/>
                <w:sz w:val="24"/>
                <w:szCs w:val="24"/>
              </w:rPr>
              <w:t>(</w:t>
            </w:r>
            <w:r>
              <w:rPr>
                <w:rFonts w:eastAsia="標楷體"/>
                <w:sz w:val="24"/>
                <w:szCs w:val="24"/>
              </w:rPr>
              <w:t>首</w:t>
            </w:r>
            <w:r>
              <w:rPr>
                <w:rFonts w:eastAsia="標楷體"/>
                <w:sz w:val="24"/>
                <w:szCs w:val="24"/>
              </w:rPr>
              <w:t>)</w:t>
            </w:r>
            <w:r>
              <w:rPr>
                <w:rFonts w:eastAsia="標楷體"/>
                <w:sz w:val="24"/>
                <w:szCs w:val="24"/>
              </w:rPr>
              <w:t>日</w:t>
            </w:r>
            <w:r>
              <w:rPr>
                <w:rFonts w:eastAsia="標楷體"/>
                <w:b/>
                <w:bCs/>
                <w:sz w:val="24"/>
                <w:szCs w:val="24"/>
              </w:rPr>
              <w:t>一個月</w:t>
            </w:r>
            <w:r>
              <w:rPr>
                <w:rFonts w:eastAsia="標楷體"/>
                <w:sz w:val="24"/>
                <w:szCs w:val="24"/>
              </w:rPr>
              <w:t>前上班日辦理，</w:t>
            </w:r>
            <w:r>
              <w:rPr>
                <w:rFonts w:eastAsia="標楷體"/>
                <w:b/>
                <w:bCs/>
                <w:sz w:val="24"/>
                <w:szCs w:val="24"/>
              </w:rPr>
              <w:t>寒暑假期間過夜之活動</w:t>
            </w:r>
            <w:r>
              <w:rPr>
                <w:rFonts w:eastAsia="標楷體"/>
                <w:sz w:val="24"/>
                <w:szCs w:val="24"/>
              </w:rPr>
              <w:t>至少須於活動首日</w:t>
            </w:r>
            <w:r>
              <w:rPr>
                <w:rFonts w:eastAsia="標楷體"/>
                <w:b/>
                <w:bCs/>
                <w:sz w:val="24"/>
                <w:szCs w:val="24"/>
              </w:rPr>
              <w:t>三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</w:rPr>
              <w:t>週</w:t>
            </w:r>
            <w:proofErr w:type="gramEnd"/>
            <w:r>
              <w:rPr>
                <w:rFonts w:eastAsia="標楷體"/>
                <w:b/>
                <w:bCs/>
                <w:sz w:val="24"/>
                <w:szCs w:val="24"/>
              </w:rPr>
              <w:t>前</w:t>
            </w:r>
            <w:r>
              <w:rPr>
                <w:rFonts w:eastAsia="標楷體"/>
                <w:sz w:val="24"/>
                <w:szCs w:val="24"/>
              </w:rPr>
              <w:t>上班日辦理，</w:t>
            </w:r>
            <w:r>
              <w:rPr>
                <w:rFonts w:eastAsia="標楷體"/>
                <w:b/>
                <w:bCs/>
                <w:sz w:val="24"/>
                <w:szCs w:val="24"/>
              </w:rPr>
              <w:t>須附上</w:t>
            </w:r>
            <w:r>
              <w:rPr>
                <w:rFonts w:eastAsia="標楷體"/>
                <w:b/>
                <w:sz w:val="24"/>
                <w:szCs w:val="24"/>
              </w:rPr>
              <w:t>參加人員名單，並依活動性質隨附活動企畫書、家長同意書、師長隨行指導同意書等</w:t>
            </w:r>
            <w:r>
              <w:rPr>
                <w:rFonts w:eastAsia="標楷體"/>
                <w:sz w:val="24"/>
                <w:szCs w:val="24"/>
              </w:rPr>
              <w:t>。</w:t>
            </w:r>
          </w:p>
          <w:p w14:paraId="7D813D64" w14:textId="77777777" w:rsidR="008B2AB9" w:rsidRDefault="002424CD">
            <w:pPr>
              <w:spacing w:before="20" w:after="2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             2.</w:t>
            </w:r>
            <w:r>
              <w:rPr>
                <w:rFonts w:eastAsia="標楷體"/>
                <w:sz w:val="24"/>
                <w:szCs w:val="24"/>
              </w:rPr>
              <w:t>借用場地及器材設備，須經由管理單位同意後，妥善使用。</w:t>
            </w:r>
          </w:p>
          <w:p w14:paraId="621D2B4C" w14:textId="77777777" w:rsidR="008B2AB9" w:rsidRDefault="002424CD">
            <w:r>
              <w:rPr>
                <w:rFonts w:eastAsia="標楷體"/>
                <w:sz w:val="24"/>
                <w:szCs w:val="24"/>
              </w:rPr>
              <w:t xml:space="preserve">             3.</w:t>
            </w:r>
            <w:r>
              <w:rPr>
                <w:rFonts w:eastAsia="標楷體"/>
                <w:sz w:val="24"/>
                <w:szCs w:val="24"/>
              </w:rPr>
              <w:t>活動期間若有違反校規情形，則停止社團活動。</w:t>
            </w:r>
          </w:p>
        </w:tc>
      </w:tr>
      <w:tr w:rsidR="008B2AB9" w14:paraId="6B19B3B4" w14:textId="77777777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6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2463D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申請人</w:t>
            </w:r>
            <w:r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/>
                <w:sz w:val="26"/>
              </w:rPr>
              <w:t>職稱、姓名、手機</w:t>
            </w:r>
            <w:r>
              <w:rPr>
                <w:rFonts w:ascii="標楷體" w:eastAsia="標楷體" w:hAnsi="標楷體"/>
                <w:sz w:val="26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1D56DE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申請</w:t>
            </w:r>
            <w:r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/>
                <w:sz w:val="26"/>
              </w:rPr>
              <w:t>送件</w:t>
            </w:r>
            <w:r>
              <w:rPr>
                <w:rFonts w:ascii="標楷體" w:eastAsia="標楷體" w:hAnsi="標楷體"/>
                <w:sz w:val="26"/>
              </w:rPr>
              <w:t>)</w:t>
            </w:r>
            <w:r>
              <w:rPr>
                <w:rFonts w:ascii="標楷體" w:eastAsia="標楷體" w:hAnsi="標楷體"/>
                <w:sz w:val="26"/>
              </w:rPr>
              <w:t>日期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A7225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指導</w:t>
            </w:r>
            <w:proofErr w:type="gramStart"/>
            <w:r>
              <w:rPr>
                <w:rFonts w:ascii="標楷體" w:eastAsia="標楷體" w:hAnsi="標楷體"/>
                <w:sz w:val="26"/>
              </w:rPr>
              <w:t>老師親簽</w:t>
            </w:r>
            <w:proofErr w:type="gramEnd"/>
          </w:p>
        </w:tc>
      </w:tr>
      <w:tr w:rsidR="008B2AB9" w14:paraId="1523BC79" w14:textId="7777777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3676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FFE6B" w14:textId="77777777" w:rsidR="008B2AB9" w:rsidRDefault="008B2AB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A03CCB" w14:textId="77777777" w:rsidR="008B2AB9" w:rsidRDefault="008B2AB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8FD22" w14:textId="77777777" w:rsidR="008B2AB9" w:rsidRDefault="008B2AB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8B2AB9" w14:paraId="48D20B6A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6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22D80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社團活動組幹事</w:t>
            </w:r>
          </w:p>
        </w:tc>
        <w:tc>
          <w:tcPr>
            <w:tcW w:w="354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83C2D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社團活動組組長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9586C" w14:textId="77777777" w:rsidR="008B2AB9" w:rsidRDefault="002424CD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</w:t>
            </w:r>
            <w:proofErr w:type="gramStart"/>
            <w:r>
              <w:rPr>
                <w:rFonts w:ascii="標楷體" w:eastAsia="標楷體" w:hAnsi="標楷體"/>
                <w:sz w:val="26"/>
              </w:rPr>
              <w:t>務</w:t>
            </w:r>
            <w:proofErr w:type="gramEnd"/>
            <w:r>
              <w:rPr>
                <w:rFonts w:ascii="標楷體" w:eastAsia="標楷體" w:hAnsi="標楷體"/>
                <w:sz w:val="26"/>
              </w:rPr>
              <w:t>主任</w:t>
            </w:r>
          </w:p>
        </w:tc>
      </w:tr>
      <w:tr w:rsidR="008B2AB9" w14:paraId="1C163D56" w14:textId="7777777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CB5CD" w14:textId="77777777" w:rsidR="008B2AB9" w:rsidRDefault="008B2AB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76093" w14:textId="77777777" w:rsidR="008B2AB9" w:rsidRDefault="008B2AB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0BED8" w14:textId="77777777" w:rsidR="008B2AB9" w:rsidRDefault="008B2AB9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</w:tbl>
    <w:p w14:paraId="1C3BD00E" w14:textId="77777777" w:rsidR="008B2AB9" w:rsidRDefault="002424CD">
      <w:r>
        <w:rPr>
          <w:sz w:val="20"/>
        </w:rPr>
        <w:t>-----------------------------------------------------------------------------------------------------------------------------------------------------------------</w:t>
      </w:r>
    </w:p>
    <w:tbl>
      <w:tblPr>
        <w:tblW w:w="10773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3"/>
      </w:tblGrid>
      <w:tr w:rsidR="008B2AB9" w14:paraId="27871882" w14:textId="77777777">
        <w:tblPrEx>
          <w:tblCellMar>
            <w:top w:w="0" w:type="dxa"/>
            <w:bottom w:w="0" w:type="dxa"/>
          </w:tblCellMar>
        </w:tblPrEx>
        <w:tc>
          <w:tcPr>
            <w:tcW w:w="10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6B53" w14:textId="77777777" w:rsidR="008B2AB9" w:rsidRDefault="002424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學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處師長審核意見：</w:t>
            </w:r>
          </w:p>
        </w:tc>
      </w:tr>
      <w:tr w:rsidR="008B2AB9" w14:paraId="03B1E2E4" w14:textId="77777777">
        <w:tblPrEx>
          <w:tblCellMar>
            <w:top w:w="0" w:type="dxa"/>
            <w:bottom w:w="0" w:type="dxa"/>
          </w:tblCellMar>
        </w:tblPrEx>
        <w:tc>
          <w:tcPr>
            <w:tcW w:w="10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0667" w14:textId="77777777" w:rsidR="008B2AB9" w:rsidRDefault="008B2AB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6F36425B" w14:textId="77777777" w:rsidR="008B2AB9" w:rsidRDefault="008B2AB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0F9C8BF5" w14:textId="77777777" w:rsidR="008B2AB9" w:rsidRDefault="008B2AB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5A59F0BC" w14:textId="77777777" w:rsidR="008B2AB9" w:rsidRDefault="002424CD">
      <w:pPr>
        <w:snapToGrid w:val="0"/>
        <w:spacing w:line="240" w:lineRule="atLeast"/>
        <w:ind w:left="142"/>
        <w:jc w:val="both"/>
      </w:pPr>
      <w:r>
        <w:rPr>
          <w:rFonts w:eastAsia="標楷體"/>
          <w:bCs/>
          <w:sz w:val="24"/>
          <w:szCs w:val="24"/>
        </w:rPr>
        <w:t>*</w:t>
      </w:r>
      <w:r>
        <w:rPr>
          <w:rFonts w:eastAsia="標楷體"/>
          <w:bCs/>
          <w:sz w:val="24"/>
          <w:szCs w:val="24"/>
        </w:rPr>
        <w:t>各社所申請之活動經學</w:t>
      </w:r>
      <w:proofErr w:type="gramStart"/>
      <w:r>
        <w:rPr>
          <w:rFonts w:eastAsia="標楷體"/>
          <w:bCs/>
          <w:sz w:val="24"/>
          <w:szCs w:val="24"/>
        </w:rPr>
        <w:t>務</w:t>
      </w:r>
      <w:proofErr w:type="gramEnd"/>
      <w:r>
        <w:rPr>
          <w:rFonts w:eastAsia="標楷體"/>
          <w:bCs/>
          <w:sz w:val="24"/>
          <w:szCs w:val="24"/>
        </w:rPr>
        <w:t>處核章核准後，核章完成之申請書將放置於</w:t>
      </w:r>
      <w:proofErr w:type="gramStart"/>
      <w:r>
        <w:rPr>
          <w:rFonts w:eastAsia="標楷體"/>
          <w:bCs/>
          <w:sz w:val="24"/>
          <w:szCs w:val="24"/>
        </w:rPr>
        <w:t>社櫃，</w:t>
      </w:r>
      <w:proofErr w:type="gramEnd"/>
      <w:r>
        <w:rPr>
          <w:rFonts w:eastAsia="標楷體"/>
          <w:bCs/>
          <w:sz w:val="24"/>
          <w:szCs w:val="24"/>
        </w:rPr>
        <w:t>請自行領回，</w:t>
      </w:r>
      <w:r>
        <w:rPr>
          <w:rFonts w:eastAsia="標楷體"/>
          <w:b/>
          <w:bCs/>
          <w:sz w:val="24"/>
          <w:szCs w:val="24"/>
          <w:u w:val="single"/>
        </w:rPr>
        <w:t>未取回者視為活動取消</w:t>
      </w:r>
      <w:r>
        <w:rPr>
          <w:rFonts w:eastAsia="標楷體"/>
          <w:bCs/>
          <w:sz w:val="24"/>
          <w:szCs w:val="24"/>
        </w:rPr>
        <w:t>。請於活動時攜帶核章完成之申請書或以拍照留存之方式以</w:t>
      </w:r>
      <w:proofErr w:type="gramStart"/>
      <w:r>
        <w:rPr>
          <w:rFonts w:eastAsia="標楷體"/>
          <w:bCs/>
          <w:sz w:val="24"/>
          <w:szCs w:val="24"/>
        </w:rPr>
        <w:t>供學創</w:t>
      </w:r>
      <w:proofErr w:type="gramEnd"/>
      <w:r>
        <w:rPr>
          <w:rFonts w:eastAsia="標楷體"/>
          <w:bCs/>
          <w:sz w:val="24"/>
          <w:szCs w:val="24"/>
        </w:rPr>
        <w:t>人員、</w:t>
      </w:r>
      <w:proofErr w:type="gramStart"/>
      <w:r>
        <w:rPr>
          <w:rFonts w:eastAsia="標楷體"/>
          <w:bCs/>
          <w:sz w:val="24"/>
          <w:szCs w:val="24"/>
        </w:rPr>
        <w:t>紀糾查驗</w:t>
      </w:r>
      <w:proofErr w:type="gramEnd"/>
      <w:r>
        <w:rPr>
          <w:rFonts w:eastAsia="標楷體"/>
          <w:bCs/>
          <w:sz w:val="24"/>
          <w:szCs w:val="24"/>
        </w:rPr>
        <w:t>，若無法現場出示，將視為未經核准之活動，登記社團違規乙次。</w:t>
      </w:r>
    </w:p>
    <w:p w14:paraId="47754712" w14:textId="77777777" w:rsidR="008B2AB9" w:rsidRDefault="002424CD">
      <w:pPr>
        <w:snapToGrid w:val="0"/>
        <w:spacing w:line="240" w:lineRule="atLeast"/>
        <w:jc w:val="both"/>
      </w:pPr>
      <w:r>
        <w:rPr>
          <w:rFonts w:ascii="標楷體" w:eastAsia="標楷體" w:hAnsi="標楷體"/>
          <w:b/>
          <w:sz w:val="26"/>
          <w:szCs w:val="26"/>
        </w:rPr>
        <w:lastRenderedPageBreak/>
        <w:t>參加社團活動人員名單：</w:t>
      </w:r>
    </w:p>
    <w:tbl>
      <w:tblPr>
        <w:tblW w:w="1091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856"/>
        <w:gridCol w:w="595"/>
        <w:gridCol w:w="1687"/>
        <w:gridCol w:w="1508"/>
        <w:gridCol w:w="856"/>
        <w:gridCol w:w="856"/>
        <w:gridCol w:w="648"/>
        <w:gridCol w:w="1633"/>
        <w:gridCol w:w="1508"/>
      </w:tblGrid>
      <w:tr w:rsidR="008B2AB9" w14:paraId="671A60A4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45128" w14:textId="77777777" w:rsidR="008B2AB9" w:rsidRDefault="002424CD">
            <w:pPr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本校人員</w:t>
            </w:r>
            <w:r>
              <w:rPr>
                <w:rFonts w:eastAsia="標楷體"/>
                <w:b/>
                <w:sz w:val="26"/>
                <w:szCs w:val="26"/>
              </w:rPr>
              <w:t>-</w:t>
            </w:r>
            <w:r>
              <w:rPr>
                <w:rFonts w:eastAsia="標楷體"/>
                <w:b/>
                <w:sz w:val="26"/>
                <w:szCs w:val="26"/>
              </w:rPr>
              <w:t>社團名稱：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eastAsia="標楷體"/>
                <w:b/>
                <w:sz w:val="26"/>
                <w:szCs w:val="26"/>
              </w:rPr>
              <w:t>社，共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eastAsia="標楷體"/>
                <w:b/>
                <w:sz w:val="26"/>
                <w:szCs w:val="26"/>
              </w:rPr>
              <w:t>人</w:t>
            </w:r>
          </w:p>
        </w:tc>
      </w:tr>
      <w:tr w:rsidR="008B2AB9" w14:paraId="2E1CBB2C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A702E" w14:textId="77777777" w:rsidR="008B2AB9" w:rsidRDefault="002424C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E978A" w14:textId="77777777" w:rsidR="008B2AB9" w:rsidRDefault="002424C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班級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8424E" w14:textId="77777777" w:rsidR="008B2AB9" w:rsidRDefault="002424C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座號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47485" w14:textId="77777777" w:rsidR="008B2AB9" w:rsidRDefault="002424C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6BF0D" w14:textId="77777777" w:rsidR="008B2AB9" w:rsidRDefault="002424C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C1A0F" w14:textId="77777777" w:rsidR="008B2AB9" w:rsidRDefault="002424C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07E1B" w14:textId="77777777" w:rsidR="008B2AB9" w:rsidRDefault="002424C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班級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27E52" w14:textId="77777777" w:rsidR="008B2AB9" w:rsidRDefault="002424C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座號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4BF38" w14:textId="77777777" w:rsidR="008B2AB9" w:rsidRDefault="002424C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8A05C" w14:textId="77777777" w:rsidR="008B2AB9" w:rsidRDefault="002424C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</w:tr>
      <w:tr w:rsidR="008B2AB9" w14:paraId="490F4683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540F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AA74A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08E02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4D18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7B423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6791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0EB35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C2765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0310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66DCD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448AC7BC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0DEC9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FC50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54DC4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53DF4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6AD1C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BBB2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69E0D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A5A58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8EB76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DF3B2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2B66978C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D497F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94A94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EE783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43499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2D1A2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11E07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9B4C8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92603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41442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A19A5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2B6A5B22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0B013" w14:textId="77777777" w:rsidR="008B2AB9" w:rsidRDefault="008B2A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F970D" w14:textId="77777777" w:rsidR="008B2AB9" w:rsidRDefault="008B2A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2B8DE" w14:textId="77777777" w:rsidR="008B2AB9" w:rsidRDefault="008B2A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B1343" w14:textId="77777777" w:rsidR="008B2AB9" w:rsidRDefault="008B2A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B96B" w14:textId="77777777" w:rsidR="008B2AB9" w:rsidRDefault="008B2A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C3409" w14:textId="77777777" w:rsidR="008B2AB9" w:rsidRDefault="008B2A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501E8" w14:textId="77777777" w:rsidR="008B2AB9" w:rsidRDefault="008B2A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6E371" w14:textId="77777777" w:rsidR="008B2AB9" w:rsidRDefault="008B2A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04ECE" w14:textId="77777777" w:rsidR="008B2AB9" w:rsidRDefault="008B2A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BE5C5" w14:textId="77777777" w:rsidR="008B2AB9" w:rsidRDefault="008B2AB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B2AB9" w14:paraId="728451CD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6F368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49E45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88D77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7E44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C32CE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5F496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4D99D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D1B93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7B171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F0A21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59BD4A90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3200E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19937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FD4E8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7A0EC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5530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E1BF6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39AF6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CAD1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9A134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A0ACD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4600598F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26C53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28938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6CD63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2109A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3D949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38A3A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AC29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6F2F2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2DF38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A2EC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546C2744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8ACAD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527A4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E7A4C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68688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3EFD6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4DC42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278AA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BDD7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AD6B2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B4FA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338CC809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B34DE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80856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47CFF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C0D7D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E5FD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04088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87181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7425E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0E8D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D218C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71881049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2C262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7FD86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5C1F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E003C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BD4EF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4DE8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A4EF1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34239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07A44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F82C1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59A36CB1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5A933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8B391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D7154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1916F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53B25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AE2F7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2068E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253D9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772A5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5CA01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0AFEAC02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DA474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AF464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EA313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30EC1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9EFCF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1AF0A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5007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02D19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EFDAF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7081A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53879EE3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9850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1D94D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A44CD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E408C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EE6B2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F81C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EFB8D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51E99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3AD45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B1A2A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669F0E64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75E4F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9A923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A4C2C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9377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2617F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3099E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4F35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88E66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BBC9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DD488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5A197F65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7F9E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A07A1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36BB3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7A56C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1C938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150E5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93C13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2B1C5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A98A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E0599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6E2ACE30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091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9241A" w14:textId="77777777" w:rsidR="008B2AB9" w:rsidRDefault="002424CD">
            <w:pPr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校外人員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校名：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共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如要進入校園須附詳細名單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</w:tr>
      <w:tr w:rsidR="008B2AB9" w14:paraId="20211D14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4F1F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435C7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FD60E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3AAD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E703F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4EED1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A77CF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2F64C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FA0FE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012E1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6DD3A5D3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54BDA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BBDE5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0A98C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531E8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86726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9FCCA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39F03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7F075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0A574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80AD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67B200FF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D8ECE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C581E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D444C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09CD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ED06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E75A2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39CC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11D83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5E10F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7FEAE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6E4E613E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D21CA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6031E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293B4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93942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65CC9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2739F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A641D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FA611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2CBD7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2E601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1512FF76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58028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26975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468B2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16189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79BAF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C7D64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31FA0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0FCBE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CC0AB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82A14" w14:textId="77777777" w:rsidR="008B2AB9" w:rsidRDefault="008B2AB9">
            <w:pPr>
              <w:jc w:val="center"/>
              <w:rPr>
                <w:sz w:val="26"/>
                <w:szCs w:val="26"/>
              </w:rPr>
            </w:pPr>
          </w:p>
        </w:tc>
      </w:tr>
      <w:tr w:rsidR="008B2AB9" w14:paraId="4C5CDC16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0915" w:type="dxa"/>
            <w:gridSpan w:val="10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EFC34" w14:textId="77777777" w:rsidR="008B2AB9" w:rsidRDefault="002424CD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本活動是否開放不特定外賓參與：</w:t>
            </w:r>
          </w:p>
          <w:p w14:paraId="497E226B" w14:textId="77777777" w:rsidR="008B2AB9" w:rsidRDefault="002424CD">
            <w:pPr>
              <w:ind w:firstLine="541"/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否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  <w:p w14:paraId="06FB404F" w14:textId="77777777" w:rsidR="008B2AB9" w:rsidRDefault="002424CD">
            <w:pPr>
              <w:ind w:firstLine="541"/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是，開放參與之對象為：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參與學生之師長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參與學生之同學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一般民眾</w:t>
            </w:r>
          </w:p>
          <w:p w14:paraId="6FDEDD94" w14:textId="77777777" w:rsidR="008B2AB9" w:rsidRDefault="008B2AB9">
            <w:pPr>
              <w:ind w:firstLine="541"/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</w:p>
          <w:p w14:paraId="53E77086" w14:textId="77777777" w:rsidR="008B2AB9" w:rsidRDefault="002424CD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於本校進行之活動開放不特定外賓參與時，請務必於活動期間安排至少兩名社團成員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高二優先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於下列時間在校門口確認外賓身分後再放行且引導外賓至活動地點，嚴禁外賓自行於校園其他區域自行活動，盡量從楓林道或迎曦道經過，避免進入逸仙樓影響高三自習學生。本活動負責在校門口確認外賓身分的人員：</w:t>
            </w:r>
          </w:p>
          <w:p w14:paraId="70D4A4F6" w14:textId="77777777" w:rsidR="008B2AB9" w:rsidRDefault="008B2AB9">
            <w:pPr>
              <w:pStyle w:val="a9"/>
              <w:ind w:left="597"/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</w:p>
          <w:p w14:paraId="28C95ADE" w14:textId="77777777" w:rsidR="008B2AB9" w:rsidRDefault="002424CD">
            <w:pPr>
              <w:pStyle w:val="a9"/>
              <w:ind w:left="597"/>
            </w:pP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姓名：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。</w:t>
            </w:r>
          </w:p>
          <w:p w14:paraId="4FAFC6E5" w14:textId="77777777" w:rsidR="008B2AB9" w:rsidRDefault="008B2AB9">
            <w:pPr>
              <w:pStyle w:val="a9"/>
              <w:ind w:left="597"/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</w:pPr>
          </w:p>
          <w:p w14:paraId="256E2DA3" w14:textId="77777777" w:rsidR="008B2AB9" w:rsidRDefault="002424CD">
            <w:pPr>
              <w:pStyle w:val="a9"/>
              <w:ind w:left="597"/>
            </w:pP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姓名：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。</w:t>
            </w:r>
          </w:p>
          <w:p w14:paraId="0ED99604" w14:textId="77777777" w:rsidR="008B2AB9" w:rsidRDefault="002424CD">
            <w:pPr>
              <w:ind w:left="597"/>
            </w:pP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預計在校門口確認外賓身分之時間：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〜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color w:val="0000FF"/>
                <w:sz w:val="26"/>
                <w:szCs w:val="26"/>
              </w:rPr>
              <w:t>。</w:t>
            </w:r>
          </w:p>
        </w:tc>
      </w:tr>
    </w:tbl>
    <w:p w14:paraId="21742085" w14:textId="77777777" w:rsidR="008B2AB9" w:rsidRDefault="002424CD">
      <w:r>
        <w:rPr>
          <w:rFonts w:ascii="標楷體" w:eastAsia="標楷體" w:hAnsi="標楷體"/>
          <w:sz w:val="26"/>
          <w:szCs w:val="26"/>
        </w:rPr>
        <w:t xml:space="preserve">  ※</w:t>
      </w:r>
      <w:r>
        <w:rPr>
          <w:rFonts w:ascii="標楷體" w:eastAsia="標楷體" w:hAnsi="標楷體"/>
          <w:sz w:val="36"/>
          <w:szCs w:val="36"/>
        </w:rPr>
        <w:t>名單</w:t>
      </w:r>
      <w:proofErr w:type="gramStart"/>
      <w:r>
        <w:rPr>
          <w:rFonts w:ascii="標楷體" w:eastAsia="標楷體" w:hAnsi="標楷體"/>
          <w:sz w:val="36"/>
          <w:szCs w:val="36"/>
        </w:rPr>
        <w:t>待補者須</w:t>
      </w:r>
      <w:proofErr w:type="gramEnd"/>
      <w:r>
        <w:rPr>
          <w:rFonts w:ascii="標楷體" w:eastAsia="標楷體" w:hAnsi="標楷體"/>
          <w:sz w:val="36"/>
          <w:szCs w:val="36"/>
        </w:rPr>
        <w:t>於活動前補齊名單後始可領回核章後之活動申請書。</w:t>
      </w:r>
    </w:p>
    <w:p w14:paraId="7F1050B3" w14:textId="77777777" w:rsidR="008B2AB9" w:rsidRDefault="002424CD">
      <w:pPr>
        <w:ind w:left="709" w:right="366" w:hanging="143"/>
      </w:pP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平日放學後之活動，須於活動當日</w:t>
      </w:r>
      <w:r>
        <w:rPr>
          <w:rFonts w:ascii="標楷體" w:eastAsia="標楷體" w:hAnsi="標楷體"/>
          <w:sz w:val="22"/>
          <w:szCs w:val="22"/>
        </w:rPr>
        <w:t>16</w:t>
      </w:r>
      <w:r>
        <w:rPr>
          <w:rFonts w:ascii="標楷體" w:eastAsia="標楷體" w:hAnsi="標楷體"/>
          <w:sz w:val="22"/>
          <w:szCs w:val="22"/>
        </w:rPr>
        <w:t>：</w:t>
      </w:r>
      <w:r>
        <w:rPr>
          <w:rFonts w:ascii="標楷體" w:eastAsia="標楷體" w:hAnsi="標楷體"/>
          <w:sz w:val="22"/>
          <w:szCs w:val="22"/>
        </w:rPr>
        <w:t>10</w:t>
      </w:r>
      <w:r>
        <w:rPr>
          <w:rFonts w:ascii="標楷體" w:eastAsia="標楷體" w:hAnsi="標楷體"/>
          <w:sz w:val="22"/>
          <w:szCs w:val="22"/>
        </w:rPr>
        <w:t>前補齊名單；假日之活動，須於當</w:t>
      </w:r>
      <w:proofErr w:type="gramStart"/>
      <w:r>
        <w:rPr>
          <w:rFonts w:ascii="標楷體" w:eastAsia="標楷體" w:hAnsi="標楷體"/>
          <w:sz w:val="22"/>
          <w:szCs w:val="22"/>
        </w:rPr>
        <w:t>週</w:t>
      </w:r>
      <w:proofErr w:type="gramEnd"/>
      <w:r>
        <w:rPr>
          <w:rFonts w:ascii="標楷體" w:eastAsia="標楷體" w:hAnsi="標楷體"/>
          <w:sz w:val="22"/>
          <w:szCs w:val="22"/>
        </w:rPr>
        <w:t>週五</w:t>
      </w:r>
      <w:r>
        <w:rPr>
          <w:rFonts w:ascii="標楷體" w:eastAsia="標楷體" w:hAnsi="標楷體"/>
          <w:sz w:val="22"/>
          <w:szCs w:val="22"/>
        </w:rPr>
        <w:t>16</w:t>
      </w:r>
      <w:r>
        <w:rPr>
          <w:rFonts w:ascii="標楷體" w:eastAsia="標楷體" w:hAnsi="標楷體"/>
          <w:sz w:val="22"/>
          <w:szCs w:val="22"/>
        </w:rPr>
        <w:t>：</w:t>
      </w:r>
      <w:r>
        <w:rPr>
          <w:rFonts w:ascii="標楷體" w:eastAsia="標楷體" w:hAnsi="標楷體"/>
          <w:sz w:val="22"/>
          <w:szCs w:val="22"/>
        </w:rPr>
        <w:t>10</w:t>
      </w:r>
      <w:r>
        <w:rPr>
          <w:rFonts w:ascii="標楷體" w:eastAsia="標楷體" w:hAnsi="標楷體"/>
          <w:sz w:val="22"/>
          <w:szCs w:val="22"/>
        </w:rPr>
        <w:t>前補齊名單</w:t>
      </w:r>
      <w:r>
        <w:rPr>
          <w:rFonts w:ascii="標楷體" w:eastAsia="標楷體" w:hAnsi="標楷體"/>
          <w:sz w:val="22"/>
          <w:szCs w:val="22"/>
        </w:rPr>
        <w:t>)</w:t>
      </w:r>
    </w:p>
    <w:sectPr w:rsidR="008B2AB9">
      <w:pgSz w:w="11906" w:h="16838"/>
      <w:pgMar w:top="454" w:right="454" w:bottom="295" w:left="45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CBF6" w14:textId="77777777" w:rsidR="002424CD" w:rsidRDefault="002424CD">
      <w:r>
        <w:separator/>
      </w:r>
    </w:p>
  </w:endnote>
  <w:endnote w:type="continuationSeparator" w:id="0">
    <w:p w14:paraId="04D1DE16" w14:textId="77777777" w:rsidR="002424CD" w:rsidRDefault="0024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787D" w14:textId="77777777" w:rsidR="002424CD" w:rsidRDefault="002424CD">
      <w:r>
        <w:rPr>
          <w:color w:val="000000"/>
        </w:rPr>
        <w:separator/>
      </w:r>
    </w:p>
  </w:footnote>
  <w:footnote w:type="continuationSeparator" w:id="0">
    <w:p w14:paraId="0F08E826" w14:textId="77777777" w:rsidR="002424CD" w:rsidRDefault="0024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39DD"/>
    <w:multiLevelType w:val="multilevel"/>
    <w:tmpl w:val="0798D6FC"/>
    <w:lvl w:ilvl="0">
      <w:numFmt w:val="bullet"/>
      <w:lvlText w:val=""/>
      <w:lvlJc w:val="left"/>
      <w:pPr>
        <w:ind w:left="597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7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5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3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1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9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7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5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37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2AB9"/>
    <w:rsid w:val="000B01BC"/>
    <w:rsid w:val="002424CD"/>
    <w:rsid w:val="008B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4A0E1"/>
  <w15:docId w15:val="{D8219AE7-7DAE-4152-B1B0-73A2F4C1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00" w:hanging="300"/>
      <w:jc w:val="both"/>
    </w:pPr>
    <w:rPr>
      <w:rFonts w:eastAsia="標楷體"/>
      <w:bCs/>
      <w:sz w:val="28"/>
    </w:rPr>
  </w:style>
  <w:style w:type="paragraph" w:styleId="2">
    <w:name w:val="Body Text Indent 2"/>
    <w:basedOn w:val="a"/>
    <w:pPr>
      <w:snapToGrid w:val="0"/>
      <w:spacing w:line="240" w:lineRule="atLeast"/>
      <w:ind w:left="100"/>
      <w:jc w:val="both"/>
    </w:pPr>
    <w:rPr>
      <w:rFonts w:ascii="標楷體" w:eastAsia="標楷體" w:hAnsi="標楷體"/>
      <w:b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社團編號</dc:title>
  <dc:creator>高中校務行政</dc:creator>
  <cp:lastModifiedBy>Derek Joshph</cp:lastModifiedBy>
  <cp:revision>2</cp:revision>
  <cp:lastPrinted>2024-09-04T07:00:00Z</cp:lastPrinted>
  <dcterms:created xsi:type="dcterms:W3CDTF">2025-01-07T00:40:00Z</dcterms:created>
  <dcterms:modified xsi:type="dcterms:W3CDTF">2025-01-07T00:40:00Z</dcterms:modified>
</cp:coreProperties>
</file>