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DEB8" w14:textId="77777777" w:rsidR="00CD652E" w:rsidRDefault="00BA1B4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臺北市立中山女子高級中學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學生社團</w:t>
      </w:r>
    </w:p>
    <w:p w14:paraId="64953CDE" w14:textId="77777777" w:rsidR="00CD652E" w:rsidRDefault="00BA1B4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【單日校外活動、成果發表會】</w:t>
      </w:r>
    </w:p>
    <w:p w14:paraId="4C4CEC96" w14:textId="1318F589" w:rsidR="00CD652E" w:rsidRDefault="00BA1B4D">
      <w:pPr>
        <w:spacing w:line="500" w:lineRule="exact"/>
        <w:jc w:val="center"/>
      </w:pPr>
      <w:r>
        <w:rPr>
          <w:rFonts w:ascii="標楷體" w:eastAsia="標楷體" w:hAnsi="標楷體"/>
          <w:b/>
          <w:sz w:val="32"/>
        </w:rPr>
        <w:t>家長同意書範例</w:t>
      </w:r>
      <w:r w:rsidR="00567175" w:rsidRPr="00567175">
        <w:rPr>
          <w:rFonts w:ascii="標楷體" w:eastAsia="標楷體" w:hAnsi="標楷體" w:hint="eastAsia"/>
          <w:bCs/>
          <w:sz w:val="16"/>
          <w:szCs w:val="16"/>
        </w:rPr>
        <w:t>1140107</w:t>
      </w:r>
      <w:r w:rsidRPr="00567175">
        <w:rPr>
          <w:rFonts w:ascii="標楷體" w:eastAsia="標楷體" w:hAnsi="標楷體"/>
          <w:bCs/>
          <w:sz w:val="16"/>
          <w:szCs w:val="16"/>
        </w:rPr>
        <w:t>版</w:t>
      </w:r>
    </w:p>
    <w:p w14:paraId="3E1D0B76" w14:textId="77777777" w:rsidR="00CD652E" w:rsidRDefault="00CD652E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14:paraId="7B4D86F4" w14:textId="77777777" w:rsidR="00CD652E" w:rsidRDefault="00BA1B4D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活動名稱：</w:t>
      </w:r>
      <w:r>
        <w:rPr>
          <w:rFonts w:ascii="標楷體" w:eastAsia="標楷體" w:hAnsi="標楷體"/>
          <w:color w:val="0000FF"/>
        </w:rPr>
        <w:t>中山女高</w:t>
      </w:r>
      <w:r>
        <w:rPr>
          <w:rFonts w:ascii="標楷體" w:eastAsia="標楷體" w:hAnsi="標楷體"/>
          <w:color w:val="0000FF"/>
        </w:rPr>
        <w:t>○○○</w:t>
      </w:r>
      <w:r>
        <w:rPr>
          <w:rFonts w:ascii="標楷體" w:eastAsia="標楷體" w:hAnsi="標楷體"/>
          <w:color w:val="0000FF"/>
        </w:rPr>
        <w:t>社迎新活動</w:t>
      </w:r>
    </w:p>
    <w:p w14:paraId="683F3DB8" w14:textId="77777777" w:rsidR="00CD652E" w:rsidRDefault="00BA1B4D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活動性質：（請以</w:t>
      </w:r>
      <w:r>
        <w:rPr>
          <w:rFonts w:ascii="標楷體" w:eastAsia="標楷體" w:hAnsi="標楷體"/>
        </w:rPr>
        <w:t>■</w:t>
      </w:r>
      <w:r>
        <w:rPr>
          <w:rFonts w:ascii="標楷體" w:eastAsia="標楷體" w:hAnsi="標楷體"/>
        </w:rPr>
        <w:t>填滿或</w:t>
      </w:r>
      <w:r>
        <w:rPr>
          <w:rFonts w:ascii="Wingdings 2" w:eastAsia="Wingdings 2" w:hAnsi="Wingdings 2" w:cs="Wingdings 2"/>
        </w:rPr>
        <w:t></w:t>
      </w:r>
      <w:r>
        <w:rPr>
          <w:rFonts w:ascii="標楷體" w:eastAsia="標楷體" w:hAnsi="標楷體"/>
        </w:rPr>
        <w:t>打勾）</w:t>
      </w:r>
    </w:p>
    <w:p w14:paraId="5D2F9814" w14:textId="77777777" w:rsidR="00CD652E" w:rsidRDefault="00BA1B4D">
      <w:pPr>
        <w:pStyle w:val="a3"/>
        <w:spacing w:line="3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單日校外活動，參與人員皆為本校學生</w:t>
      </w:r>
    </w:p>
    <w:p w14:paraId="05EA281D" w14:textId="77777777" w:rsidR="00CD652E" w:rsidRDefault="00BA1B4D">
      <w:pPr>
        <w:pStyle w:val="a3"/>
        <w:spacing w:line="300" w:lineRule="exact"/>
        <w:ind w:left="482"/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單日校外活動，參與人員包含友校學生，共同參與之學生社團為：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友校社團名稱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  <w:u w:val="single"/>
        </w:rPr>
        <w:t>。</w:t>
      </w:r>
    </w:p>
    <w:p w14:paraId="031182C8" w14:textId="77777777" w:rsidR="00CD652E" w:rsidRDefault="00BA1B4D">
      <w:pPr>
        <w:pStyle w:val="a3"/>
        <w:spacing w:line="300" w:lineRule="exact"/>
        <w:ind w:left="482"/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於本校校園辦理之成果發表會，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開放</w:t>
      </w:r>
      <w:r>
        <w:rPr>
          <w:rFonts w:ascii="標楷體" w:eastAsia="標楷體" w:hAnsi="標楷體"/>
          <w:u w:val="single"/>
        </w:rPr>
        <w:t xml:space="preserve"> / </w:t>
      </w:r>
      <w:r>
        <w:rPr>
          <w:rFonts w:ascii="標楷體" w:eastAsia="標楷體" w:hAnsi="標楷體"/>
          <w:u w:val="single"/>
        </w:rPr>
        <w:t>不開放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校外人士入場。</w:t>
      </w:r>
    </w:p>
    <w:p w14:paraId="51D2E682" w14:textId="77777777" w:rsidR="00CD652E" w:rsidRDefault="00BA1B4D">
      <w:pPr>
        <w:pStyle w:val="a3"/>
        <w:spacing w:line="300" w:lineRule="exact"/>
        <w:ind w:left="482"/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於校外辦理之成果發表會，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開放</w:t>
      </w:r>
      <w:r>
        <w:rPr>
          <w:rFonts w:ascii="標楷體" w:eastAsia="標楷體" w:hAnsi="標楷體"/>
          <w:u w:val="single"/>
        </w:rPr>
        <w:t xml:space="preserve"> / </w:t>
      </w:r>
      <w:r>
        <w:rPr>
          <w:rFonts w:ascii="標楷體" w:eastAsia="標楷體" w:hAnsi="標楷體"/>
          <w:u w:val="single"/>
        </w:rPr>
        <w:t>不開放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校外人士入場。</w:t>
      </w:r>
    </w:p>
    <w:p w14:paraId="22E1D762" w14:textId="77777777" w:rsidR="00CD652E" w:rsidRDefault="00BA1B4D">
      <w:pPr>
        <w:pStyle w:val="a3"/>
        <w:spacing w:line="3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 </w:t>
      </w:r>
      <w:r>
        <w:rPr>
          <w:rFonts w:ascii="標楷體" w:eastAsia="標楷體" w:hAnsi="標楷體"/>
        </w:rPr>
        <w:t>其他：</w:t>
      </w:r>
    </w:p>
    <w:p w14:paraId="4D108006" w14:textId="77777777" w:rsidR="00CD652E" w:rsidRDefault="00BA1B4D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活動日期：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FF"/>
        </w:rPr>
        <w:t>113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FF"/>
        </w:rPr>
        <w:t>12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FF"/>
        </w:rPr>
        <w:t>31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p w14:paraId="0D0C5394" w14:textId="77777777" w:rsidR="00CD652E" w:rsidRDefault="00BA1B4D">
      <w:pPr>
        <w:pStyle w:val="a3"/>
        <w:numPr>
          <w:ilvl w:val="0"/>
          <w:numId w:val="1"/>
        </w:numPr>
        <w:spacing w:line="300" w:lineRule="exact"/>
        <w:ind w:left="482"/>
      </w:pPr>
      <w:r>
        <w:rPr>
          <w:rFonts w:ascii="標楷體" w:eastAsia="標楷體" w:hAnsi="標楷體"/>
        </w:rPr>
        <w:t>活動流程：</w:t>
      </w:r>
      <w:r>
        <w:rPr>
          <w:rFonts w:ascii="標楷體" w:eastAsia="標楷體" w:hAnsi="標楷體"/>
          <w:color w:val="0000FF"/>
        </w:rPr>
        <w:t>(</w:t>
      </w:r>
      <w:r>
        <w:rPr>
          <w:rFonts w:ascii="標楷體" w:eastAsia="標楷體" w:hAnsi="標楷體"/>
          <w:color w:val="0000FF"/>
        </w:rPr>
        <w:t>請簡述活動流程</w:t>
      </w:r>
      <w:r>
        <w:rPr>
          <w:rFonts w:ascii="標楷體" w:eastAsia="標楷體" w:hAnsi="標楷體"/>
          <w:color w:val="0000FF"/>
        </w:rPr>
        <w:t>)</w:t>
      </w:r>
    </w:p>
    <w:tbl>
      <w:tblPr>
        <w:tblW w:w="9712" w:type="dxa"/>
        <w:tblInd w:w="4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3370"/>
        <w:gridCol w:w="3852"/>
      </w:tblGrid>
      <w:tr w:rsidR="00CD652E" w14:paraId="72322916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0FBC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7743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28A0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CD652E" w14:paraId="1A7CF2B2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1C38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08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00-08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4120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集合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259F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中山女高校門口</w:t>
            </w:r>
          </w:p>
        </w:tc>
      </w:tr>
      <w:tr w:rsidR="00CD652E" w14:paraId="7BDD4257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5767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08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30-11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30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E1DB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迎新節目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8DC9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○○○</w:t>
            </w:r>
            <w:r>
              <w:rPr>
                <w:rFonts w:ascii="標楷體" w:eastAsia="標楷體" w:hAnsi="標楷體"/>
                <w:color w:val="0000FF"/>
              </w:rPr>
              <w:t>社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社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辦</w:t>
            </w:r>
          </w:p>
        </w:tc>
      </w:tr>
      <w:tr w:rsidR="00CD652E" w14:paraId="2C483674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FA37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11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30-13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E80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快樂野餐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4B58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中山女高大操場</w:t>
            </w:r>
          </w:p>
        </w:tc>
      </w:tr>
      <w:tr w:rsidR="00CD652E" w14:paraId="6E14EB4A" w14:textId="77777777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BE8E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13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00-14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3330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場復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9DF7" w14:textId="77777777" w:rsidR="00CD652E" w:rsidRDefault="00BA1B4D">
            <w:pPr>
              <w:pStyle w:val="a3"/>
              <w:spacing w:line="300" w:lineRule="exact"/>
              <w:ind w:left="0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操場、</w:t>
            </w:r>
            <w:r>
              <w:rPr>
                <w:rFonts w:ascii="標楷體" w:eastAsia="標楷體" w:hAnsi="標楷體"/>
                <w:color w:val="0000FF"/>
              </w:rPr>
              <w:t>○○○</w:t>
            </w:r>
            <w:r>
              <w:rPr>
                <w:rFonts w:ascii="標楷體" w:eastAsia="標楷體" w:hAnsi="標楷體"/>
                <w:color w:val="0000FF"/>
              </w:rPr>
              <w:t>社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社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辦</w:t>
            </w:r>
          </w:p>
        </w:tc>
      </w:tr>
    </w:tbl>
    <w:p w14:paraId="33935891" w14:textId="77777777" w:rsidR="00CD652E" w:rsidRDefault="00CD652E">
      <w:pPr>
        <w:pStyle w:val="a3"/>
        <w:spacing w:line="300" w:lineRule="exact"/>
        <w:ind w:left="482"/>
      </w:pPr>
    </w:p>
    <w:p w14:paraId="36B96EB2" w14:textId="77777777" w:rsidR="00CD652E" w:rsidRDefault="00BA1B4D">
      <w:pPr>
        <w:pStyle w:val="a3"/>
        <w:spacing w:line="300" w:lineRule="exact"/>
        <w:ind w:left="482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442C" wp14:editId="4CDE273F">
                <wp:simplePos x="0" y="0"/>
                <wp:positionH relativeFrom="column">
                  <wp:posOffset>4976493</wp:posOffset>
                </wp:positionH>
                <wp:positionV relativeFrom="paragraph">
                  <wp:posOffset>155576</wp:posOffset>
                </wp:positionV>
                <wp:extent cx="1440180" cy="1341123"/>
                <wp:effectExtent l="0" t="0" r="26670" b="11427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41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E41616" w14:textId="77777777" w:rsidR="00CD652E" w:rsidRDefault="00BA1B4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處核章處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244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5pt;margin-top:12.25pt;width:113.4pt;height:10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" strokeweight=".35281mm">
                <v:textbox>
                  <w:txbxContent>
                    <w:p w14:paraId="05E41616" w14:textId="77777777" w:rsidR="00CD652E" w:rsidRDefault="00BA1B4D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處核章處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8691A" w14:textId="77777777" w:rsidR="00CD652E" w:rsidRDefault="00BA1B4D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</w:rPr>
        <w:t>活動參與費用：每人新臺幣</w:t>
      </w:r>
      <w:r>
        <w:rPr>
          <w:rFonts w:ascii="標楷體" w:eastAsia="標楷體" w:hAnsi="標楷體"/>
          <w:b/>
          <w:color w:val="0000FF"/>
        </w:rPr>
        <w:t>250</w:t>
      </w:r>
      <w:r>
        <w:rPr>
          <w:rFonts w:ascii="標楷體" w:eastAsia="標楷體" w:hAnsi="標楷體"/>
          <w:b/>
          <w:color w:val="0000FF"/>
        </w:rPr>
        <w:t>元</w:t>
      </w:r>
      <w:r>
        <w:rPr>
          <w:rFonts w:ascii="標楷體" w:eastAsia="標楷體" w:hAnsi="標楷體"/>
          <w:color w:val="0000FF"/>
        </w:rPr>
        <w:t>（含食物、場地、車費等）</w:t>
      </w:r>
      <w:r>
        <w:rPr>
          <w:rFonts w:ascii="標楷體" w:eastAsia="標楷體" w:hAnsi="標楷體"/>
          <w:color w:val="000000"/>
        </w:rPr>
        <w:t>。</w:t>
      </w:r>
    </w:p>
    <w:p w14:paraId="4344B408" w14:textId="77777777" w:rsidR="00CD652E" w:rsidRDefault="00BA1B4D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</w:rPr>
        <w:t>活動地點：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地址：</w:t>
      </w:r>
      <w:r>
        <w:rPr>
          <w:rFonts w:ascii="標楷體" w:eastAsia="標楷體" w:hAnsi="標楷體"/>
          <w:color w:val="000000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</w:rPr>
        <w:t>）。</w:t>
      </w:r>
    </w:p>
    <w:p w14:paraId="3DBB697B" w14:textId="77777777" w:rsidR="00CD652E" w:rsidRDefault="00BA1B4D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  <w:color w:val="000000"/>
        </w:rPr>
        <w:t>攜帶物品：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                               </w:t>
      </w:r>
    </w:p>
    <w:p w14:paraId="59CA649B" w14:textId="77777777" w:rsidR="00CD652E" w:rsidRDefault="00BA1B4D">
      <w:pPr>
        <w:pStyle w:val="a3"/>
        <w:numPr>
          <w:ilvl w:val="0"/>
          <w:numId w:val="1"/>
        </w:numPr>
        <w:spacing w:line="300" w:lineRule="exact"/>
      </w:pPr>
      <w:r>
        <w:rPr>
          <w:rFonts w:ascii="標楷體" w:eastAsia="標楷體" w:hAnsi="標楷體"/>
          <w:color w:val="000000"/>
        </w:rPr>
        <w:t>聯絡人資訊：</w:t>
      </w:r>
    </w:p>
    <w:p w14:paraId="44826EBE" w14:textId="77777777" w:rsidR="00CD652E" w:rsidRDefault="00BA1B4D">
      <w:pPr>
        <w:pStyle w:val="a3"/>
        <w:spacing w:line="30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中山社長：</w:t>
      </w:r>
      <w:r>
        <w:rPr>
          <w:rFonts w:ascii="標楷體" w:eastAsia="標楷體" w:hAnsi="標楷體"/>
          <w:color w:val="0000FF"/>
        </w:rPr>
        <w:t xml:space="preserve">○○○ 0900000000    </w:t>
      </w:r>
      <w:r>
        <w:rPr>
          <w:rFonts w:ascii="標楷體" w:eastAsia="標楷體" w:hAnsi="標楷體"/>
          <w:color w:val="0000FF"/>
        </w:rPr>
        <w:t>中山副社：</w:t>
      </w:r>
      <w:r>
        <w:rPr>
          <w:rFonts w:ascii="標楷體" w:eastAsia="標楷體" w:hAnsi="標楷體"/>
          <w:color w:val="0000FF"/>
        </w:rPr>
        <w:t>○○○ 0900000000</w:t>
      </w:r>
    </w:p>
    <w:p w14:paraId="5ADF4018" w14:textId="77777777" w:rsidR="00CD652E" w:rsidRDefault="00BA1B4D">
      <w:pPr>
        <w:pStyle w:val="a3"/>
        <w:spacing w:line="300" w:lineRule="exact"/>
      </w:pPr>
      <w:r>
        <w:rPr>
          <w:rFonts w:ascii="標楷體" w:eastAsia="標楷體" w:hAnsi="標楷體"/>
          <w:color w:val="0000FF"/>
        </w:rPr>
        <w:t>隨行師長：</w:t>
      </w:r>
      <w:r>
        <w:rPr>
          <w:rFonts w:ascii="標楷體" w:eastAsia="標楷體" w:hAnsi="標楷體"/>
          <w:color w:val="0000FF"/>
        </w:rPr>
        <w:t>○○○ 0900000000</w:t>
      </w:r>
    </w:p>
    <w:p w14:paraId="41AAC717" w14:textId="77777777" w:rsidR="00CD652E" w:rsidRDefault="00CD652E">
      <w:pPr>
        <w:spacing w:before="180" w:after="180" w:line="300" w:lineRule="exact"/>
        <w:jc w:val="center"/>
        <w:rPr>
          <w:rFonts w:ascii="標楷體" w:eastAsia="標楷體" w:hAnsi="標楷體"/>
        </w:rPr>
      </w:pPr>
    </w:p>
    <w:p w14:paraId="4FA4862F" w14:textId="77777777" w:rsidR="00CD652E" w:rsidRDefault="00BA1B4D">
      <w:pPr>
        <w:spacing w:before="180" w:after="180" w:line="300" w:lineRule="exact"/>
        <w:jc w:val="center"/>
      </w:pPr>
      <w:r>
        <w:rPr>
          <w:rFonts w:ascii="標楷體" w:eastAsia="標楷體" w:hAnsi="標楷體"/>
        </w:rPr>
        <w:t>＝＝</w:t>
      </w:r>
      <w:r>
        <w:rPr>
          <w:rFonts w:ascii="標楷體" w:eastAsia="標楷體" w:hAnsi="標楷體"/>
          <w:b/>
          <w:sz w:val="21"/>
        </w:rPr>
        <w:t>欲參加本活動者填妥以下家長同意書，撕下後於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月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日前連同費用一併繳交給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color w:val="000000"/>
          <w:sz w:val="21"/>
        </w:rPr>
        <w:t>年</w:t>
      </w:r>
      <w:r>
        <w:rPr>
          <w:rFonts w:ascii="標楷體" w:eastAsia="標楷體" w:hAnsi="標楷體"/>
          <w:b/>
          <w:color w:val="0000FF"/>
          <w:sz w:val="21"/>
        </w:rPr>
        <w:t>○</w:t>
      </w:r>
      <w:r>
        <w:rPr>
          <w:rFonts w:ascii="標楷體" w:eastAsia="標楷體" w:hAnsi="標楷體"/>
          <w:b/>
          <w:sz w:val="21"/>
        </w:rPr>
        <w:t>班</w:t>
      </w:r>
      <w:r>
        <w:rPr>
          <w:rFonts w:ascii="標楷體" w:eastAsia="標楷體" w:hAnsi="標楷體"/>
          <w:b/>
          <w:color w:val="0000FF"/>
          <w:sz w:val="21"/>
        </w:rPr>
        <w:t>○○○</w:t>
      </w:r>
      <w:r>
        <w:rPr>
          <w:rFonts w:ascii="標楷體" w:eastAsia="標楷體" w:hAnsi="標楷體"/>
        </w:rPr>
        <w:t>＝＝</w:t>
      </w:r>
    </w:p>
    <w:p w14:paraId="75BCA831" w14:textId="77777777" w:rsidR="00CD652E" w:rsidRDefault="00BA1B4D">
      <w:pPr>
        <w:spacing w:after="180" w:line="440" w:lineRule="exact"/>
        <w:ind w:firstLine="480"/>
      </w:pPr>
      <w:proofErr w:type="gramStart"/>
      <w:r>
        <w:rPr>
          <w:rFonts w:ascii="標楷體" w:eastAsia="標楷體" w:hAnsi="標楷體"/>
        </w:rPr>
        <w:t>玆</w:t>
      </w:r>
      <w:proofErr w:type="gramEnd"/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班學生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>參加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社團名稱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活動，該活動係於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日於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color w:val="0000FF"/>
          <w:u w:val="single"/>
        </w:rPr>
        <w:t xml:space="preserve">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活動地點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進行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color w:val="0000FF"/>
          <w:u w:val="single"/>
        </w:rPr>
        <w:t>(</w:t>
      </w:r>
      <w:r>
        <w:rPr>
          <w:rFonts w:ascii="標楷體" w:eastAsia="標楷體" w:hAnsi="標楷體"/>
          <w:color w:val="0000FF"/>
          <w:u w:val="single"/>
        </w:rPr>
        <w:t>活動名稱</w:t>
      </w:r>
      <w:r>
        <w:rPr>
          <w:rFonts w:ascii="標楷體" w:eastAsia="標楷體" w:hAnsi="標楷體"/>
          <w:color w:val="0000FF"/>
          <w:u w:val="single"/>
        </w:rPr>
        <w:t>)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>活動，並叮囑子女於活動期間遵守活動規定及防疫相關注意事項，特立此同意書為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14:paraId="618D47F3" w14:textId="77777777" w:rsidR="00CD652E" w:rsidRDefault="00BA1B4D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緊急聯絡人：</w:t>
      </w:r>
      <w:r>
        <w:rPr>
          <w:rFonts w:ascii="標楷體" w:eastAsia="標楷體" w:hAnsi="標楷體"/>
        </w:rPr>
        <w:t xml:space="preserve">_____________________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緊急聯絡人電話：</w:t>
      </w:r>
      <w:r>
        <w:rPr>
          <w:rFonts w:ascii="標楷體" w:eastAsia="標楷體" w:hAnsi="標楷體"/>
        </w:rPr>
        <w:t>___________________</w:t>
      </w:r>
    </w:p>
    <w:p w14:paraId="040E21B4" w14:textId="77777777" w:rsidR="00CD652E" w:rsidRDefault="00BA1B4D">
      <w:pPr>
        <w:spacing w:line="440" w:lineRule="exact"/>
        <w:ind w:firstLine="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學生手機：</w:t>
      </w:r>
      <w:r>
        <w:rPr>
          <w:rFonts w:ascii="標楷體" w:eastAsia="標楷體" w:hAnsi="標楷體"/>
        </w:rPr>
        <w:t xml:space="preserve">_______________________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家裡電話：</w:t>
      </w:r>
      <w:r>
        <w:rPr>
          <w:rFonts w:ascii="標楷體" w:eastAsia="標楷體" w:hAnsi="標楷體"/>
        </w:rPr>
        <w:t>_________________________</w:t>
      </w:r>
    </w:p>
    <w:p w14:paraId="2D2FA380" w14:textId="77777777" w:rsidR="00CD652E" w:rsidRDefault="00BA1B4D">
      <w:pPr>
        <w:spacing w:line="440" w:lineRule="exact"/>
        <w:ind w:firstLine="200"/>
      </w:pPr>
      <w:r>
        <w:rPr>
          <w:rFonts w:ascii="標楷體" w:eastAsia="標楷體" w:hAnsi="標楷體"/>
        </w:rPr>
        <w:t>備</w:t>
      </w:r>
      <w:r>
        <w:rPr>
          <w:rFonts w:ascii="標楷體" w:eastAsia="標楷體" w:hAnsi="標楷體"/>
        </w:rPr>
        <w:t xml:space="preserve">    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</w:t>
      </w:r>
    </w:p>
    <w:p w14:paraId="17A02651" w14:textId="77777777" w:rsidR="00CD652E" w:rsidRDefault="00CD652E">
      <w:pPr>
        <w:spacing w:line="300" w:lineRule="exact"/>
        <w:ind w:firstLine="480"/>
        <w:rPr>
          <w:rFonts w:ascii="標楷體" w:eastAsia="標楷體" w:hAnsi="標楷體"/>
        </w:rPr>
      </w:pPr>
    </w:p>
    <w:p w14:paraId="75EAA978" w14:textId="77777777" w:rsidR="00CD652E" w:rsidRDefault="00BA1B4D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家長簽章：</w:t>
      </w:r>
      <w:r>
        <w:rPr>
          <w:rFonts w:ascii="標楷體" w:eastAsia="標楷體" w:hAnsi="標楷體"/>
        </w:rPr>
        <w:t xml:space="preserve">_________________         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p w14:paraId="46745BB3" w14:textId="77777777" w:rsidR="00CD652E" w:rsidRDefault="00BA1B4D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78EECCA6" w14:textId="77777777" w:rsidR="00CD652E" w:rsidRDefault="00BA1B4D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學校不主動辦理個別社團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班級之社團活動，本活動為上述社團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班級自行辦理。</w:t>
      </w:r>
    </w:p>
    <w:p w14:paraId="7C2DE859" w14:textId="77777777" w:rsidR="00CD652E" w:rsidRDefault="00BA1B4D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處將抽樣聯繫家長確認此活動同意書，敬請配合。</w:t>
      </w:r>
      <w:bookmarkStart w:id="0" w:name="_Hlk186445754"/>
    </w:p>
    <w:p w14:paraId="08379BD7" w14:textId="77777777" w:rsidR="00CD652E" w:rsidRDefault="00BA1B4D">
      <w:pPr>
        <w:pStyle w:val="a3"/>
        <w:numPr>
          <w:ilvl w:val="0"/>
          <w:numId w:val="2"/>
        </w:numPr>
        <w:spacing w:line="300" w:lineRule="exact"/>
      </w:pPr>
      <w:r>
        <w:rPr>
          <w:rFonts w:ascii="標楷體" w:eastAsia="標楷體" w:hAnsi="標楷體"/>
        </w:rPr>
        <w:t>活動保險說明：本校</w:t>
      </w:r>
      <w:proofErr w:type="gramStart"/>
      <w:r>
        <w:rPr>
          <w:rFonts w:ascii="標楷體" w:eastAsia="標楷體" w:hAnsi="標楷體"/>
        </w:rPr>
        <w:t>學生均有辦理</w:t>
      </w:r>
      <w:proofErr w:type="gramEnd"/>
      <w:r>
        <w:rPr>
          <w:rFonts w:ascii="標楷體" w:eastAsia="標楷體" w:hAnsi="標楷體"/>
        </w:rPr>
        <w:t>｢學生團體保險｣。為求參加活動更有保障，得另外加保｢旅遊平安保險｣；如有個資管理疑慮，請｢自行加保｣旅遊平安保險</w:t>
      </w:r>
      <w:bookmarkEnd w:id="0"/>
      <w:r>
        <w:rPr>
          <w:rFonts w:ascii="標楷體" w:eastAsia="標楷體" w:hAnsi="標楷體"/>
        </w:rPr>
        <w:t>。</w:t>
      </w:r>
    </w:p>
    <w:sectPr w:rsidR="00CD652E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48E4" w14:textId="77777777" w:rsidR="00BA1B4D" w:rsidRDefault="00BA1B4D">
      <w:r>
        <w:separator/>
      </w:r>
    </w:p>
  </w:endnote>
  <w:endnote w:type="continuationSeparator" w:id="0">
    <w:p w14:paraId="0836E3DB" w14:textId="77777777" w:rsidR="00BA1B4D" w:rsidRDefault="00B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4702" w14:textId="77777777" w:rsidR="00BA1B4D" w:rsidRDefault="00BA1B4D">
      <w:r>
        <w:rPr>
          <w:color w:val="000000"/>
        </w:rPr>
        <w:separator/>
      </w:r>
    </w:p>
  </w:footnote>
  <w:footnote w:type="continuationSeparator" w:id="0">
    <w:p w14:paraId="26C6396C" w14:textId="77777777" w:rsidR="00BA1B4D" w:rsidRDefault="00BA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BC8"/>
    <w:multiLevelType w:val="multilevel"/>
    <w:tmpl w:val="DA32379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B19E4"/>
    <w:multiLevelType w:val="multilevel"/>
    <w:tmpl w:val="DC0C3EEE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52E"/>
    <w:rsid w:val="002F2807"/>
    <w:rsid w:val="00567175"/>
    <w:rsid w:val="00AD3BF5"/>
    <w:rsid w:val="00BA1B4D"/>
    <w:rsid w:val="00C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E5A"/>
  <w15:docId w15:val="{D8219AE7-7DAE-4152-B1B0-73A2F4C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Derek Joshph</cp:lastModifiedBy>
  <cp:revision>2</cp:revision>
  <cp:lastPrinted>2022-03-14T10:24:00Z</cp:lastPrinted>
  <dcterms:created xsi:type="dcterms:W3CDTF">2025-01-07T00:39:00Z</dcterms:created>
  <dcterms:modified xsi:type="dcterms:W3CDTF">2025-01-07T00:39:00Z</dcterms:modified>
</cp:coreProperties>
</file>